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556A" w14:textId="6EB5E649" w:rsidR="00790784" w:rsidRDefault="00790784" w:rsidP="00DE10A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49E8E12" wp14:editId="0269EC1E">
            <wp:extent cx="6095941" cy="5580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41" cy="5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3A30F" w14:textId="77777777" w:rsidR="00D57F71" w:rsidRDefault="00D57F71" w:rsidP="00DE10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C6B41E" w14:textId="4803C39E" w:rsidR="00755CD3" w:rsidRDefault="00CA63A1" w:rsidP="00DE10AD">
      <w:pPr>
        <w:pStyle w:val="1-Titreanglais"/>
        <w:jc w:val="both"/>
      </w:pPr>
      <w:bookmarkStart w:id="0" w:name="_Hlk117686126"/>
      <w:r w:rsidRPr="006920EF">
        <w:t>POSTERS</w:t>
      </w:r>
      <w:r>
        <w:t xml:space="preserve"> : </w:t>
      </w:r>
      <w:r w:rsidRPr="00E67224">
        <w:t>Instructions aux auteurs et aux autrices</w:t>
      </w:r>
    </w:p>
    <w:p w14:paraId="48672E0F" w14:textId="7492876D" w:rsidR="00755CD3" w:rsidRPr="00755CD3" w:rsidRDefault="00755CD3" w:rsidP="00AC3C6B">
      <w:pPr>
        <w:pStyle w:val="5-Titre4HEGEL"/>
        <w:spacing w:before="120"/>
        <w:ind w:left="709"/>
        <w:jc w:val="both"/>
      </w:pPr>
      <w:r w:rsidRPr="00E67224">
        <w:t xml:space="preserve">Soumettre un poster, c’est participer à une </w:t>
      </w:r>
      <w:r>
        <w:t>c</w:t>
      </w:r>
      <w:r w:rsidRPr="00E67224">
        <w:t>onnaissance collective des pratiques de terrain en santé intégrative, et contribuer à enrichir les échanges entre disciplines, expériences et savoirs.</w:t>
      </w:r>
    </w:p>
    <w:p w14:paraId="33C67F36" w14:textId="714E7D99" w:rsidR="00CA63A1" w:rsidRPr="00E67224" w:rsidRDefault="00755CD3" w:rsidP="00DE10AD">
      <w:pPr>
        <w:pStyle w:val="5-Titre1HEGEL"/>
        <w:jc w:val="both"/>
      </w:pPr>
      <w:proofErr w:type="gramStart"/>
      <w:r>
        <w:rPr>
          <w:rFonts w:ascii="Segoe UI Emoji" w:hAnsi="Segoe UI Emoji" w:cs="Segoe UI Emoji"/>
        </w:rPr>
        <w:t>🎯</w:t>
      </w:r>
      <w:proofErr w:type="gramEnd"/>
      <w:r>
        <w:rPr>
          <w:rFonts w:ascii="Segoe UI Emoji" w:hAnsi="Segoe UI Emoji" w:cs="Segoe UI Emoji"/>
        </w:rPr>
        <w:t xml:space="preserve"> </w:t>
      </w:r>
      <w:r w:rsidR="00CA63A1" w:rsidRPr="00E67224">
        <w:t>Objectif général</w:t>
      </w:r>
    </w:p>
    <w:p w14:paraId="610B0EFC" w14:textId="301B9026" w:rsidR="00CA63A1" w:rsidRPr="00E67224" w:rsidRDefault="00CA63A1" w:rsidP="00DE10A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Les posters ont pour vocation de mettre en lumière des</w:t>
      </w:r>
      <w:r w:rsidR="00AC3C6B">
        <w:rPr>
          <w:rFonts w:asciiTheme="minorHAnsi" w:hAnsiTheme="minorHAnsi" w:cstheme="minorHAnsi"/>
        </w:rPr>
        <w:t xml:space="preserve"> </w:t>
      </w:r>
      <w:r w:rsidR="00AC3C6B" w:rsidRPr="00E67224">
        <w:rPr>
          <w:rFonts w:asciiTheme="minorHAnsi" w:hAnsiTheme="minorHAnsi" w:cstheme="minorHAnsi"/>
          <w:b/>
          <w:bCs/>
        </w:rPr>
        <w:t>initiatives en santé intégrative</w:t>
      </w:r>
      <w:r w:rsidR="00AC3C6B">
        <w:rPr>
          <w:rFonts w:asciiTheme="minorHAnsi" w:hAnsiTheme="minorHAnsi" w:cstheme="minorHAnsi"/>
          <w:b/>
          <w:bCs/>
        </w:rPr>
        <w:t xml:space="preserve"> et/ou des</w:t>
      </w:r>
      <w:r w:rsidRPr="00E67224">
        <w:rPr>
          <w:rFonts w:asciiTheme="minorHAnsi" w:hAnsiTheme="minorHAnsi" w:cstheme="minorHAnsi"/>
        </w:rPr>
        <w:t xml:space="preserve"> </w:t>
      </w:r>
      <w:r w:rsidRPr="00E67224">
        <w:rPr>
          <w:rFonts w:asciiTheme="minorHAnsi" w:hAnsiTheme="minorHAnsi" w:cstheme="minorHAnsi"/>
          <w:b/>
          <w:bCs/>
        </w:rPr>
        <w:t>pratiques complémentaires</w:t>
      </w:r>
      <w:r w:rsidRPr="00E67224">
        <w:rPr>
          <w:rFonts w:asciiTheme="minorHAnsi" w:hAnsiTheme="minorHAnsi" w:cstheme="minorHAnsi"/>
        </w:rPr>
        <w:t xml:space="preserve"> </w:t>
      </w:r>
      <w:r w:rsidR="00AC3C6B">
        <w:rPr>
          <w:rFonts w:asciiTheme="minorHAnsi" w:hAnsiTheme="minorHAnsi" w:cstheme="minorHAnsi"/>
        </w:rPr>
        <w:t>(descriptions, études scientifiques, …)</w:t>
      </w:r>
      <w:r w:rsidRPr="00E67224">
        <w:rPr>
          <w:rFonts w:asciiTheme="minorHAnsi" w:hAnsiTheme="minorHAnsi" w:cstheme="minorHAnsi"/>
        </w:rPr>
        <w:t>. Ils visent à :</w:t>
      </w:r>
    </w:p>
    <w:p w14:paraId="004AC79F" w14:textId="77777777" w:rsidR="00CA63A1" w:rsidRPr="00E67224" w:rsidRDefault="00CA63A1" w:rsidP="00DE10A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Valoriser des approches intégratives, qu’elles soient déjà mises en œuvre en clinique, en institution ou dans d'autres contextes ;</w:t>
      </w:r>
    </w:p>
    <w:p w14:paraId="4FD8CBB8" w14:textId="77777777" w:rsidR="00CA63A1" w:rsidRPr="00E67224" w:rsidRDefault="00CA63A1" w:rsidP="00DE10A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Ouvrir un espace de dialogue entre les pratiques de terrain, la recherche, les professionnels de santé et le public ;</w:t>
      </w:r>
    </w:p>
    <w:p w14:paraId="4B0C2B16" w14:textId="77777777" w:rsidR="00CA63A1" w:rsidRPr="00E67224" w:rsidRDefault="00CA63A1" w:rsidP="00DE10A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Encourager l'émergence de projets de recherche ou de nouvelles collaborations ;</w:t>
      </w:r>
    </w:p>
    <w:p w14:paraId="2CDDB9AB" w14:textId="62765058" w:rsidR="00CA63A1" w:rsidRPr="00E67224" w:rsidRDefault="00CA63A1" w:rsidP="00DE10AD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Partager des témoignages d’expérience</w:t>
      </w:r>
      <w:r w:rsidR="006920EF">
        <w:rPr>
          <w:rFonts w:asciiTheme="minorHAnsi" w:hAnsiTheme="minorHAnsi" w:cstheme="minorHAnsi"/>
        </w:rPr>
        <w:t xml:space="preserve">, le </w:t>
      </w:r>
      <w:r w:rsidRPr="00E67224">
        <w:rPr>
          <w:rFonts w:asciiTheme="minorHAnsi" w:hAnsiTheme="minorHAnsi" w:cstheme="minorHAnsi"/>
        </w:rPr>
        <w:t>point de vue des bénéficiaires.</w:t>
      </w:r>
    </w:p>
    <w:p w14:paraId="1F34B768" w14:textId="42F63409" w:rsidR="00CA63A1" w:rsidRPr="00E67224" w:rsidRDefault="00755CD3" w:rsidP="00DE10AD">
      <w:pPr>
        <w:pStyle w:val="5-Titre1HEGEL"/>
        <w:jc w:val="both"/>
      </w:pPr>
      <w:proofErr w:type="gramStart"/>
      <w:r>
        <w:rPr>
          <w:rFonts w:ascii="Segoe UI Emoji" w:hAnsi="Segoe UI Emoji" w:cs="Segoe UI Emoji"/>
        </w:rPr>
        <w:t>🧩</w:t>
      </w:r>
      <w:proofErr w:type="gramEnd"/>
      <w:r>
        <w:rPr>
          <w:rFonts w:ascii="Segoe UI Emoji" w:hAnsi="Segoe UI Emoji" w:cs="Segoe UI Emoji"/>
        </w:rPr>
        <w:t xml:space="preserve"> </w:t>
      </w:r>
      <w:r w:rsidR="00CA63A1" w:rsidRPr="00E67224">
        <w:t>Contenu attendu</w:t>
      </w:r>
    </w:p>
    <w:p w14:paraId="446CCD8C" w14:textId="77777777" w:rsidR="00CA63A1" w:rsidRPr="00E67224" w:rsidRDefault="00CA63A1" w:rsidP="00DE10AD">
      <w:pPr>
        <w:spacing w:before="100" w:before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Le contenu du poster pourra inclure, de façon structurée et synthétique :</w:t>
      </w:r>
    </w:p>
    <w:p w14:paraId="1D16599D" w14:textId="77777777" w:rsidR="00CA63A1" w:rsidRPr="00E67224" w:rsidRDefault="00CA63A1" w:rsidP="00DE10AD">
      <w:pPr>
        <w:pStyle w:val="5-Titre2HEGEL"/>
        <w:jc w:val="both"/>
      </w:pPr>
      <w:r w:rsidRPr="00E67224">
        <w:t>1. Présentation de la pratique</w:t>
      </w:r>
    </w:p>
    <w:p w14:paraId="7D78A922" w14:textId="481A6AFC" w:rsidR="00CA63A1" w:rsidRPr="00E67224" w:rsidRDefault="00CA63A1" w:rsidP="00DE10A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 xml:space="preserve">Nom et description de la pratique ou de </w:t>
      </w:r>
      <w:r w:rsidRPr="00E67224">
        <w:rPr>
          <w:rFonts w:asciiTheme="minorHAnsi" w:hAnsiTheme="minorHAnsi" w:cstheme="minorHAnsi"/>
        </w:rPr>
        <w:t>l'approche intégrative</w:t>
      </w:r>
      <w:r w:rsidR="00DE10AD">
        <w:rPr>
          <w:rFonts w:asciiTheme="minorHAnsi" w:hAnsiTheme="minorHAnsi" w:cstheme="minorHAnsi"/>
        </w:rPr>
        <w:t> ;</w:t>
      </w:r>
    </w:p>
    <w:p w14:paraId="18FD7A09" w14:textId="3D40F3CC" w:rsidR="00CA63A1" w:rsidRPr="00E67224" w:rsidRDefault="00CA63A1" w:rsidP="00DE10AD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 xml:space="preserve">Cadre d'application : clinique, institutionnel, associatif, libéral, </w:t>
      </w:r>
      <w:proofErr w:type="spellStart"/>
      <w:r w:rsidRPr="00E67224">
        <w:rPr>
          <w:rFonts w:asciiTheme="minorHAnsi" w:hAnsiTheme="minorHAnsi" w:cstheme="minorHAnsi"/>
        </w:rPr>
        <w:t>etc</w:t>
      </w:r>
      <w:proofErr w:type="spellEnd"/>
      <w:r w:rsidR="00DE10AD">
        <w:rPr>
          <w:rFonts w:asciiTheme="minorHAnsi" w:hAnsiTheme="minorHAnsi" w:cstheme="minorHAnsi"/>
        </w:rPr>
        <w:t> ;</w:t>
      </w:r>
    </w:p>
    <w:p w14:paraId="4F3F6856" w14:textId="40169438" w:rsidR="00CA63A1" w:rsidRPr="00E67224" w:rsidRDefault="00CA63A1" w:rsidP="00DE10AD">
      <w:pPr>
        <w:numPr>
          <w:ilvl w:val="0"/>
          <w:numId w:val="20"/>
        </w:numPr>
        <w:spacing w:before="100" w:before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Origine ou historique bref (facultatif)</w:t>
      </w:r>
      <w:r w:rsidR="00DE10AD">
        <w:rPr>
          <w:rFonts w:asciiTheme="minorHAnsi" w:hAnsiTheme="minorHAnsi" w:cstheme="minorHAnsi"/>
        </w:rPr>
        <w:t>.</w:t>
      </w:r>
    </w:p>
    <w:p w14:paraId="4E928681" w14:textId="77777777" w:rsidR="00CA63A1" w:rsidRPr="00E67224" w:rsidRDefault="00CA63A1" w:rsidP="00DE10AD">
      <w:pPr>
        <w:pStyle w:val="5-Titre2HEGEL"/>
        <w:jc w:val="both"/>
      </w:pPr>
      <w:r w:rsidRPr="00E67224">
        <w:t>2. Contexte d’utilisation</w:t>
      </w:r>
    </w:p>
    <w:p w14:paraId="663EE5D7" w14:textId="43BD8BC5" w:rsidR="00CA63A1" w:rsidRPr="00E67224" w:rsidRDefault="00CA63A1" w:rsidP="00DE10A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Public concerné</w:t>
      </w:r>
      <w:r w:rsidR="00DE10AD">
        <w:rPr>
          <w:rFonts w:asciiTheme="minorHAnsi" w:hAnsiTheme="minorHAnsi" w:cstheme="minorHAnsi"/>
        </w:rPr>
        <w:t> ;</w:t>
      </w:r>
    </w:p>
    <w:p w14:paraId="1604674A" w14:textId="17095918" w:rsidR="00CA63A1" w:rsidRPr="00E67224" w:rsidRDefault="00CA63A1" w:rsidP="00DE10A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Indications ou objectifs visés</w:t>
      </w:r>
      <w:r w:rsidR="00DE10AD">
        <w:rPr>
          <w:rFonts w:asciiTheme="minorHAnsi" w:hAnsiTheme="minorHAnsi" w:cstheme="minorHAnsi"/>
        </w:rPr>
        <w:t> ;</w:t>
      </w:r>
    </w:p>
    <w:p w14:paraId="41FB30DD" w14:textId="5CABBA5E" w:rsidR="00CA63A1" w:rsidRPr="00E67224" w:rsidRDefault="00CA63A1" w:rsidP="00DE10AD">
      <w:pPr>
        <w:numPr>
          <w:ilvl w:val="0"/>
          <w:numId w:val="21"/>
        </w:numPr>
        <w:spacing w:before="100" w:before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Conditions d'application (fréquence, durée, modalités)</w:t>
      </w:r>
      <w:r w:rsidR="00DE10AD">
        <w:rPr>
          <w:rFonts w:asciiTheme="minorHAnsi" w:hAnsiTheme="minorHAnsi" w:cstheme="minorHAnsi"/>
        </w:rPr>
        <w:t>.</w:t>
      </w:r>
    </w:p>
    <w:p w14:paraId="5C8E63DA" w14:textId="77777777" w:rsidR="00CA63A1" w:rsidRPr="00E67224" w:rsidRDefault="00CA63A1" w:rsidP="00DE10AD">
      <w:pPr>
        <w:pStyle w:val="5-Titre2HEGEL"/>
        <w:jc w:val="both"/>
      </w:pPr>
      <w:r w:rsidRPr="00E67224">
        <w:t>3. Retours d'expérience</w:t>
      </w:r>
    </w:p>
    <w:p w14:paraId="4EC6FED3" w14:textId="49510265" w:rsidR="00755CD3" w:rsidRDefault="00CA63A1" w:rsidP="00DE10AD">
      <w:pPr>
        <w:numPr>
          <w:ilvl w:val="0"/>
          <w:numId w:val="23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Observations issues du terrain</w:t>
      </w:r>
      <w:r w:rsidR="00DE10AD">
        <w:rPr>
          <w:rFonts w:asciiTheme="minorHAnsi" w:hAnsiTheme="minorHAnsi" w:cstheme="minorHAnsi"/>
        </w:rPr>
        <w:t> ;</w:t>
      </w:r>
    </w:p>
    <w:p w14:paraId="66B65A3B" w14:textId="7AD4B8DB" w:rsidR="00CA63A1" w:rsidRPr="00E67224" w:rsidRDefault="00CA63A1" w:rsidP="00DE10AD">
      <w:pPr>
        <w:numPr>
          <w:ilvl w:val="0"/>
          <w:numId w:val="23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Impact perçu chez les bénéficiaires</w:t>
      </w:r>
      <w:r w:rsidR="00755CD3" w:rsidRPr="00755CD3">
        <w:rPr>
          <w:rFonts w:asciiTheme="minorHAnsi" w:hAnsiTheme="minorHAnsi" w:cstheme="minorHAnsi"/>
        </w:rPr>
        <w:t xml:space="preserve"> (</w:t>
      </w:r>
      <w:r w:rsidR="00755CD3" w:rsidRPr="00E67224">
        <w:rPr>
          <w:rFonts w:asciiTheme="minorHAnsi" w:hAnsiTheme="minorHAnsi" w:cstheme="minorHAnsi"/>
          <w:i/>
          <w:iCs/>
        </w:rPr>
        <w:t>Témoignages de bénéficiaires</w:t>
      </w:r>
      <w:r w:rsidR="00755CD3" w:rsidRPr="00755CD3">
        <w:rPr>
          <w:rFonts w:asciiTheme="minorHAnsi" w:hAnsiTheme="minorHAnsi" w:cstheme="minorHAnsi"/>
          <w:i/>
          <w:iCs/>
        </w:rPr>
        <w:t xml:space="preserve"> : </w:t>
      </w:r>
      <w:r w:rsidR="00755CD3" w:rsidRPr="00E67224">
        <w:rPr>
          <w:rFonts w:asciiTheme="minorHAnsi" w:hAnsiTheme="minorHAnsi" w:cstheme="minorHAnsi"/>
          <w:i/>
          <w:iCs/>
        </w:rPr>
        <w:t>Qu'est-ce que cela fait de recevoir cette pratique ?)</w:t>
      </w:r>
      <w:r w:rsidR="00DE10AD">
        <w:rPr>
          <w:noProof/>
        </w:rPr>
        <w:t> ;</w:t>
      </w:r>
    </w:p>
    <w:p w14:paraId="1269D321" w14:textId="4DC49A2D" w:rsidR="00755CD3" w:rsidRDefault="00CA63A1" w:rsidP="00DE10AD">
      <w:pPr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Difficultés ou limites rencontrées</w:t>
      </w:r>
      <w:r w:rsidR="00DE10AD">
        <w:rPr>
          <w:rFonts w:asciiTheme="minorHAnsi" w:hAnsiTheme="minorHAnsi" w:cstheme="minorHAnsi"/>
        </w:rPr>
        <w:t>.</w:t>
      </w:r>
    </w:p>
    <w:p w14:paraId="1B5C2A4F" w14:textId="25ABB90D" w:rsidR="00CA63A1" w:rsidRPr="00E67224" w:rsidRDefault="00755CD3" w:rsidP="00DE10AD">
      <w:pPr>
        <w:pStyle w:val="5-Titre2HEGEL"/>
        <w:jc w:val="both"/>
      </w:pPr>
      <w:r>
        <w:t>4</w:t>
      </w:r>
      <w:r w:rsidR="00CA63A1" w:rsidRPr="00E67224">
        <w:t>. Formation(s) associée(s)</w:t>
      </w:r>
    </w:p>
    <w:p w14:paraId="39CFEB32" w14:textId="0FD7F0B4" w:rsidR="00CA63A1" w:rsidRPr="00E67224" w:rsidRDefault="00CA63A1" w:rsidP="00DE10AD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</w:rPr>
      </w:pPr>
      <w:r w:rsidRPr="00E67224">
        <w:rPr>
          <w:rFonts w:asciiTheme="minorHAnsi" w:hAnsiTheme="minorHAnsi" w:cstheme="minorHAnsi"/>
        </w:rPr>
        <w:lastRenderedPageBreak/>
        <w:t xml:space="preserve">Informations générales sur les parcours de formation, </w:t>
      </w:r>
      <w:r w:rsidR="00AC3C6B">
        <w:rPr>
          <w:rFonts w:asciiTheme="minorHAnsi" w:hAnsiTheme="minorHAnsi" w:cstheme="minorHAnsi"/>
        </w:rPr>
        <w:t xml:space="preserve">si possible </w:t>
      </w:r>
      <w:r w:rsidRPr="00E67224">
        <w:rPr>
          <w:rFonts w:asciiTheme="minorHAnsi" w:hAnsiTheme="minorHAnsi" w:cstheme="minorHAnsi"/>
          <w:i/>
          <w:iCs/>
        </w:rPr>
        <w:t>sans citer d’écoles ou d’institutions à des fins de neutralité</w:t>
      </w:r>
      <w:r w:rsidR="00AC3C6B">
        <w:rPr>
          <w:rFonts w:asciiTheme="minorHAnsi" w:hAnsiTheme="minorHAnsi" w:cstheme="minorHAnsi"/>
          <w:i/>
          <w:iCs/>
        </w:rPr>
        <w:t>.</w:t>
      </w:r>
    </w:p>
    <w:p w14:paraId="787EB67A" w14:textId="13F7163D" w:rsidR="00CA63A1" w:rsidRPr="00E67224" w:rsidRDefault="00755CD3" w:rsidP="00DE10AD">
      <w:pPr>
        <w:pStyle w:val="5-Titre2HEGEL"/>
        <w:jc w:val="both"/>
      </w:pPr>
      <w:r>
        <w:t>5</w:t>
      </w:r>
      <w:r w:rsidR="00CA63A1" w:rsidRPr="00E67224">
        <w:t>. Perspectives</w:t>
      </w:r>
    </w:p>
    <w:p w14:paraId="302B53F1" w14:textId="74DCA497" w:rsidR="00CA63A1" w:rsidRPr="00E67224" w:rsidRDefault="00CA63A1" w:rsidP="00DE10AD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Projets de recherche envisagés</w:t>
      </w:r>
      <w:r w:rsidR="00DE10AD">
        <w:rPr>
          <w:rFonts w:asciiTheme="minorHAnsi" w:hAnsiTheme="minorHAnsi" w:cstheme="minorHAnsi"/>
        </w:rPr>
        <w:t> ;</w:t>
      </w:r>
    </w:p>
    <w:p w14:paraId="09401481" w14:textId="4FA32420" w:rsidR="00CA63A1" w:rsidRPr="00E67224" w:rsidRDefault="00755CD3" w:rsidP="00DE10AD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Initiative </w:t>
      </w:r>
      <w:r w:rsidR="00CA63A1" w:rsidRPr="00E67224">
        <w:rPr>
          <w:rFonts w:asciiTheme="minorHAnsi" w:hAnsiTheme="minorHAnsi" w:cstheme="minorHAnsi"/>
        </w:rPr>
        <w:t>pour l'intégration dans les parcours de soins</w:t>
      </w:r>
      <w:r w:rsidR="00DE10AD">
        <w:rPr>
          <w:rFonts w:asciiTheme="minorHAnsi" w:hAnsiTheme="minorHAnsi" w:cstheme="minorHAnsi"/>
        </w:rPr>
        <w:t>.</w:t>
      </w:r>
    </w:p>
    <w:p w14:paraId="33E9A3D3" w14:textId="77777777" w:rsidR="00CA63A1" w:rsidRPr="00E67224" w:rsidRDefault="00CA63A1" w:rsidP="00DE10AD">
      <w:pPr>
        <w:pStyle w:val="5-Titre1HEGEL"/>
        <w:jc w:val="both"/>
      </w:pPr>
      <w:proofErr w:type="gramStart"/>
      <w:r w:rsidRPr="00E67224">
        <w:rPr>
          <w:rFonts w:ascii="Segoe UI Emoji" w:hAnsi="Segoe UI Emoji" w:cs="Segoe UI Emoji"/>
        </w:rPr>
        <w:t>📊</w:t>
      </w:r>
      <w:proofErr w:type="gramEnd"/>
      <w:r w:rsidRPr="00E67224">
        <w:t xml:space="preserve"> Optionnel : Présentation de résultats scientifiques</w:t>
      </w:r>
    </w:p>
    <w:p w14:paraId="253E98DD" w14:textId="77777777" w:rsidR="00CA63A1" w:rsidRPr="00E67224" w:rsidRDefault="00CA63A1" w:rsidP="00DE10A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Les posters peuvent également présenter des résultats de recherche, à condition de :</w:t>
      </w:r>
    </w:p>
    <w:p w14:paraId="6D7B2D80" w14:textId="77777777" w:rsidR="00CA63A1" w:rsidRPr="00E67224" w:rsidRDefault="00CA63A1" w:rsidP="00DE10AD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 xml:space="preserve">Utiliser un langage </w:t>
      </w:r>
      <w:r w:rsidRPr="00E67224">
        <w:rPr>
          <w:rFonts w:asciiTheme="minorHAnsi" w:hAnsiTheme="minorHAnsi" w:cstheme="minorHAnsi"/>
          <w:b/>
          <w:bCs/>
        </w:rPr>
        <w:t>vulgarisé</w:t>
      </w:r>
      <w:r w:rsidRPr="00E67224">
        <w:rPr>
          <w:rFonts w:asciiTheme="minorHAnsi" w:hAnsiTheme="minorHAnsi" w:cstheme="minorHAnsi"/>
        </w:rPr>
        <w:t xml:space="preserve"> et accessible ;</w:t>
      </w:r>
    </w:p>
    <w:p w14:paraId="298D71D3" w14:textId="77777777" w:rsidR="00CA63A1" w:rsidRPr="00E67224" w:rsidRDefault="00CA63A1" w:rsidP="00DE10AD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Mettre l'accent sur l'application concrète de ces résultats dans une approche de santé intégrative.</w:t>
      </w:r>
    </w:p>
    <w:p w14:paraId="6E2214FF" w14:textId="4FF54FEE" w:rsidR="00CA63A1" w:rsidRPr="00E67224" w:rsidRDefault="00CA63A1" w:rsidP="00DE10AD">
      <w:pPr>
        <w:pStyle w:val="5-Titre1HEGEL"/>
        <w:jc w:val="both"/>
      </w:pPr>
      <w:r w:rsidRPr="00E67224">
        <w:rPr>
          <w:rFonts w:ascii="Segoe UI Emoji" w:hAnsi="Segoe UI Emoji" w:cs="Segoe UI Emoji"/>
        </w:rPr>
        <w:t>✍️</w:t>
      </w:r>
      <w:r w:rsidRPr="00E67224">
        <w:t xml:space="preserve"> Format du poster</w:t>
      </w:r>
      <w:r w:rsidR="00755CD3">
        <w:t> :</w:t>
      </w:r>
    </w:p>
    <w:p w14:paraId="2C8C70CD" w14:textId="622FAD3B" w:rsidR="00CA63A1" w:rsidRPr="00E67224" w:rsidRDefault="00CA63A1" w:rsidP="00DE10AD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 xml:space="preserve">Taille et gabarit : </w:t>
      </w:r>
      <w:r w:rsidR="00755CD3" w:rsidRPr="00755CD3">
        <w:rPr>
          <w:rFonts w:asciiTheme="minorHAnsi" w:hAnsiTheme="minorHAnsi" w:cstheme="minorHAnsi"/>
        </w:rPr>
        <w:t>à télécharge</w:t>
      </w:r>
      <w:r w:rsidR="00755CD3">
        <w:rPr>
          <w:rFonts w:asciiTheme="minorHAnsi" w:hAnsiTheme="minorHAnsi" w:cstheme="minorHAnsi"/>
        </w:rPr>
        <w:t>r</w:t>
      </w:r>
      <w:r w:rsidR="00DE10AD">
        <w:rPr>
          <w:rFonts w:asciiTheme="minorHAnsi" w:hAnsiTheme="minorHAnsi" w:cstheme="minorHAnsi"/>
        </w:rPr>
        <w:t> ;</w:t>
      </w:r>
    </w:p>
    <w:p w14:paraId="22D02D2F" w14:textId="0999D7C2" w:rsidR="00CA63A1" w:rsidRPr="00E67224" w:rsidRDefault="00CA63A1" w:rsidP="00DE10AD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Langue : français</w:t>
      </w:r>
      <w:r w:rsidR="00DE10AD">
        <w:rPr>
          <w:rFonts w:asciiTheme="minorHAnsi" w:hAnsiTheme="minorHAnsi" w:cstheme="minorHAnsi"/>
        </w:rPr>
        <w:t> ;</w:t>
      </w:r>
    </w:p>
    <w:p w14:paraId="7C6D0884" w14:textId="32BF06B6" w:rsidR="00CA63A1" w:rsidRPr="00E67224" w:rsidRDefault="00CA63A1" w:rsidP="00DE10AD">
      <w:pPr>
        <w:numPr>
          <w:ilvl w:val="0"/>
          <w:numId w:val="27"/>
        </w:numPr>
        <w:ind w:left="714" w:hanging="357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Clarté, lisibilité, structuration visuelle fortement recommandée</w:t>
      </w:r>
      <w:r w:rsidR="00755CD3">
        <w:rPr>
          <w:rFonts w:asciiTheme="minorHAnsi" w:hAnsiTheme="minorHAnsi" w:cstheme="minorHAnsi"/>
        </w:rPr>
        <w:t>s</w:t>
      </w:r>
      <w:r w:rsidR="00DE10AD">
        <w:rPr>
          <w:rFonts w:asciiTheme="minorHAnsi" w:hAnsiTheme="minorHAnsi" w:cstheme="minorHAnsi"/>
        </w:rPr>
        <w:t> ;</w:t>
      </w:r>
    </w:p>
    <w:p w14:paraId="7BDB641A" w14:textId="44B79979" w:rsidR="00CA63A1" w:rsidRPr="00E67224" w:rsidRDefault="00CA63A1" w:rsidP="00DE10AD">
      <w:pPr>
        <w:numPr>
          <w:ilvl w:val="0"/>
          <w:numId w:val="28"/>
        </w:numPr>
        <w:ind w:left="714" w:hanging="357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 xml:space="preserve">Privilégier un </w:t>
      </w:r>
      <w:r w:rsidRPr="00E67224">
        <w:rPr>
          <w:rFonts w:asciiTheme="minorHAnsi" w:hAnsiTheme="minorHAnsi" w:cstheme="minorHAnsi"/>
          <w:b/>
          <w:bCs/>
        </w:rPr>
        <w:t>langage clair et inclusif</w:t>
      </w:r>
      <w:r w:rsidR="00DE10AD">
        <w:rPr>
          <w:rFonts w:asciiTheme="minorHAnsi" w:hAnsiTheme="minorHAnsi" w:cstheme="minorHAnsi"/>
          <w:b/>
          <w:bCs/>
        </w:rPr>
        <w:t> ;</w:t>
      </w:r>
    </w:p>
    <w:p w14:paraId="2A9C2545" w14:textId="34608414" w:rsidR="00CA63A1" w:rsidRPr="00E67224" w:rsidRDefault="00CA63A1" w:rsidP="00DE10AD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S</w:t>
      </w:r>
      <w:r w:rsidR="006920EF">
        <w:rPr>
          <w:rFonts w:asciiTheme="minorHAnsi" w:hAnsiTheme="minorHAnsi" w:cstheme="minorHAnsi"/>
        </w:rPr>
        <w:t>i témoignages : s</w:t>
      </w:r>
      <w:r w:rsidRPr="00E67224">
        <w:rPr>
          <w:rFonts w:asciiTheme="minorHAnsi" w:hAnsiTheme="minorHAnsi" w:cstheme="minorHAnsi"/>
        </w:rPr>
        <w:t xml:space="preserve">’assurer de respecter la </w:t>
      </w:r>
      <w:r w:rsidRPr="00E67224">
        <w:rPr>
          <w:rFonts w:asciiTheme="minorHAnsi" w:hAnsiTheme="minorHAnsi" w:cstheme="minorHAnsi"/>
          <w:b/>
          <w:bCs/>
        </w:rPr>
        <w:t>confidentialité</w:t>
      </w:r>
      <w:r w:rsidR="00DE10AD">
        <w:rPr>
          <w:rFonts w:asciiTheme="minorHAnsi" w:hAnsiTheme="minorHAnsi" w:cstheme="minorHAnsi"/>
          <w:b/>
          <w:bCs/>
        </w:rPr>
        <w:t> ;</w:t>
      </w:r>
    </w:p>
    <w:p w14:paraId="4030A3A0" w14:textId="75B7BAD2" w:rsidR="00860526" w:rsidRPr="00860526" w:rsidRDefault="00CA63A1" w:rsidP="00DE10AD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67224">
        <w:rPr>
          <w:rFonts w:asciiTheme="minorHAnsi" w:hAnsiTheme="minorHAnsi" w:cstheme="minorHAnsi"/>
        </w:rPr>
        <w:t>Adopter une posture réflexive et informative, sans visée promotionnelle</w:t>
      </w:r>
      <w:bookmarkEnd w:id="0"/>
      <w:r w:rsidR="00DE10AD">
        <w:rPr>
          <w:rFonts w:asciiTheme="minorHAnsi" w:hAnsiTheme="minorHAnsi" w:cstheme="minorHAnsi"/>
        </w:rPr>
        <w:t>.</w:t>
      </w:r>
    </w:p>
    <w:sectPr w:rsidR="00860526" w:rsidRPr="00860526" w:rsidSect="00580BFF">
      <w:footerReference w:type="even" r:id="rId9"/>
      <w:footerReference w:type="default" r:id="rId10"/>
      <w:type w:val="oddPage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CC8D" w14:textId="77777777" w:rsidR="00BF6CCF" w:rsidRDefault="00BF6CCF" w:rsidP="00F4680B">
      <w:r>
        <w:separator/>
      </w:r>
    </w:p>
  </w:endnote>
  <w:endnote w:type="continuationSeparator" w:id="0">
    <w:p w14:paraId="1D809174" w14:textId="77777777" w:rsidR="00BF6CCF" w:rsidRDefault="00BF6CCF" w:rsidP="00F4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">
    <w:charset w:val="00"/>
    <w:family w:val="auto"/>
    <w:pitch w:val="variable"/>
    <w:sig w:usb0="80002003" w:usb1="80000000" w:usb2="00000008" w:usb3="00000000" w:csb0="0000004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ala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font275">
    <w:charset w:val="00"/>
    <w:family w:val="auto"/>
    <w:pitch w:val="variable"/>
  </w:font>
  <w:font w:name="ScalaSans-Italic">
    <w:charset w:val="4D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vTT153188ed">
    <w:altName w:val="Cambria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7A1C" w14:textId="3F3C1CE7" w:rsidR="00AA4B38" w:rsidRPr="000618E0" w:rsidRDefault="00860526" w:rsidP="00860526">
    <w:pPr>
      <w:pStyle w:val="Pieddepage"/>
      <w:rPr>
        <w:rFonts w:ascii="Arial" w:hAnsi="Arial" w:cs="Arial"/>
        <w:color w:val="244061"/>
      </w:rPr>
    </w:pPr>
    <w:r>
      <w:rPr>
        <w:rFonts w:asciiTheme="minorHAnsi" w:hAnsiTheme="minorHAnsi" w:cstheme="minorHAnsi"/>
        <w:noProof/>
      </w:rPr>
      <w:drawing>
        <wp:inline distT="0" distB="0" distL="0" distR="0" wp14:anchorId="002D930D" wp14:editId="7C315F50">
          <wp:extent cx="5759450" cy="36692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66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color w:val="A6A6A6" w:themeColor="background1" w:themeShade="A6"/>
        <w:sz w:val="20"/>
        <w:szCs w:val="20"/>
      </w:rPr>
      <w:id w:val="5800260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28932A" w14:textId="7CD432FA" w:rsidR="00AA4B38" w:rsidRPr="00F80983" w:rsidRDefault="00AA4B38" w:rsidP="00AA4B38">
        <w:pPr>
          <w:pStyle w:val="Pieddepage"/>
          <w:framePr w:wrap="none" w:vAnchor="text" w:hAnchor="margin" w:xAlign="center" w:y="1"/>
          <w:rPr>
            <w:rStyle w:val="Numrodepage"/>
            <w:rFonts w:ascii="Arial" w:hAnsi="Arial" w:cs="Arial"/>
            <w:color w:val="A6A6A6" w:themeColor="background1" w:themeShade="A6"/>
            <w:sz w:val="20"/>
            <w:szCs w:val="20"/>
          </w:rPr>
        </w:pPr>
        <w:r w:rsidRPr="00F80983">
          <w:rPr>
            <w:rStyle w:val="Numrodepage"/>
            <w:rFonts w:ascii="Arial" w:hAnsi="Arial" w:cs="Arial"/>
            <w:color w:val="A6A6A6" w:themeColor="background1" w:themeShade="A6"/>
            <w:sz w:val="20"/>
            <w:szCs w:val="20"/>
          </w:rPr>
          <w:fldChar w:fldCharType="begin"/>
        </w:r>
        <w:r w:rsidRPr="00F80983">
          <w:rPr>
            <w:rStyle w:val="Numrodepage"/>
            <w:rFonts w:ascii="Arial" w:hAnsi="Arial" w:cs="Arial"/>
            <w:color w:val="A6A6A6" w:themeColor="background1" w:themeShade="A6"/>
            <w:sz w:val="20"/>
            <w:szCs w:val="20"/>
          </w:rPr>
          <w:instrText xml:space="preserve"> PAGE </w:instrText>
        </w:r>
        <w:r w:rsidRPr="00F80983">
          <w:rPr>
            <w:rStyle w:val="Numrodepage"/>
            <w:rFonts w:ascii="Arial" w:hAnsi="Arial" w:cs="Arial"/>
            <w:color w:val="A6A6A6" w:themeColor="background1" w:themeShade="A6"/>
            <w:sz w:val="20"/>
            <w:szCs w:val="20"/>
          </w:rPr>
          <w:fldChar w:fldCharType="separate"/>
        </w:r>
        <w:r>
          <w:rPr>
            <w:rStyle w:val="Numrodepage"/>
            <w:rFonts w:ascii="Arial" w:hAnsi="Arial" w:cs="Arial"/>
            <w:noProof/>
            <w:color w:val="A6A6A6" w:themeColor="background1" w:themeShade="A6"/>
            <w:sz w:val="20"/>
            <w:szCs w:val="20"/>
          </w:rPr>
          <w:t>1</w:t>
        </w:r>
        <w:r w:rsidRPr="00F80983">
          <w:rPr>
            <w:rStyle w:val="Numrodepage"/>
            <w:rFonts w:ascii="Arial" w:hAnsi="Arial" w:cs="Arial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52A2B156" w14:textId="368129FE" w:rsidR="00AA4B38" w:rsidRPr="00F80983" w:rsidRDefault="00AA4B38" w:rsidP="00D8007A">
    <w:pPr>
      <w:pStyle w:val="Pieddepage"/>
      <w:jc w:val="center"/>
      <w:rPr>
        <w:rFonts w:ascii="Arial" w:hAnsi="Arial" w:cs="Arial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D0D5" w14:textId="77777777" w:rsidR="00BF6CCF" w:rsidRDefault="00BF6CCF" w:rsidP="00F4680B">
      <w:r>
        <w:separator/>
      </w:r>
    </w:p>
  </w:footnote>
  <w:footnote w:type="continuationSeparator" w:id="0">
    <w:p w14:paraId="60D6A70D" w14:textId="77777777" w:rsidR="00BF6CCF" w:rsidRDefault="00BF6CCF" w:rsidP="00F4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9CB"/>
    <w:multiLevelType w:val="hybridMultilevel"/>
    <w:tmpl w:val="E056CE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50896"/>
    <w:multiLevelType w:val="hybridMultilevel"/>
    <w:tmpl w:val="33F23ACA"/>
    <w:lvl w:ilvl="0" w:tplc="58F4D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638"/>
    <w:multiLevelType w:val="multilevel"/>
    <w:tmpl w:val="17A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D6F75"/>
    <w:multiLevelType w:val="hybridMultilevel"/>
    <w:tmpl w:val="5BA4F592"/>
    <w:lvl w:ilvl="0" w:tplc="BA389A9E">
      <w:start w:val="1"/>
      <w:numFmt w:val="bullet"/>
      <w:pStyle w:val="6-ListepucesrondesHEGEL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19C2E4B"/>
    <w:multiLevelType w:val="multilevel"/>
    <w:tmpl w:val="3F5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81409"/>
    <w:multiLevelType w:val="hybridMultilevel"/>
    <w:tmpl w:val="A7F4C454"/>
    <w:lvl w:ilvl="0" w:tplc="E85816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EF4324E"/>
    <w:multiLevelType w:val="multilevel"/>
    <w:tmpl w:val="2C4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F51AE"/>
    <w:multiLevelType w:val="hybridMultilevel"/>
    <w:tmpl w:val="92AEA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E4649"/>
    <w:multiLevelType w:val="hybridMultilevel"/>
    <w:tmpl w:val="29445DF4"/>
    <w:lvl w:ilvl="0" w:tplc="CAD833A6">
      <w:numFmt w:val="bullet"/>
      <w:pStyle w:val="6-HEGELlisteTiretHEGEL"/>
      <w:lvlText w:val="-"/>
      <w:lvlJc w:val="left"/>
      <w:rPr>
        <w:rFonts w:ascii="Times New Roman" w:eastAsia="Calibr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E1223"/>
    <w:multiLevelType w:val="multilevel"/>
    <w:tmpl w:val="1B3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C59D1"/>
    <w:multiLevelType w:val="hybridMultilevel"/>
    <w:tmpl w:val="5ED23CF8"/>
    <w:lvl w:ilvl="0" w:tplc="358C9A7E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A6BD8"/>
    <w:multiLevelType w:val="multilevel"/>
    <w:tmpl w:val="23F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B1B21"/>
    <w:multiLevelType w:val="hybridMultilevel"/>
    <w:tmpl w:val="9DB0D700"/>
    <w:lvl w:ilvl="0" w:tplc="98384BEC">
      <w:start w:val="1"/>
      <w:numFmt w:val="bullet"/>
      <w:pStyle w:val="6-listepucesHEGEL"/>
      <w:lvlText w:val=""/>
      <w:lvlJc w:val="left"/>
      <w:pPr>
        <w:ind w:left="2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13" w15:restartNumberingAfterBreak="0">
    <w:nsid w:val="3F666267"/>
    <w:multiLevelType w:val="multilevel"/>
    <w:tmpl w:val="B2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A41D1"/>
    <w:multiLevelType w:val="multilevel"/>
    <w:tmpl w:val="5B9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91A5D"/>
    <w:multiLevelType w:val="multilevel"/>
    <w:tmpl w:val="35F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C290D"/>
    <w:multiLevelType w:val="hybridMultilevel"/>
    <w:tmpl w:val="2CB0E832"/>
    <w:lvl w:ilvl="0" w:tplc="537068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A3B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88A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DD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2BC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089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2E3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CA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E84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1298"/>
    <w:multiLevelType w:val="hybridMultilevel"/>
    <w:tmpl w:val="0FE29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25AFB"/>
    <w:multiLevelType w:val="multilevel"/>
    <w:tmpl w:val="31A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71911"/>
    <w:multiLevelType w:val="multilevel"/>
    <w:tmpl w:val="CE04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1719F"/>
    <w:multiLevelType w:val="multilevel"/>
    <w:tmpl w:val="6E4C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7419B7"/>
    <w:multiLevelType w:val="multilevel"/>
    <w:tmpl w:val="518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25AD9"/>
    <w:multiLevelType w:val="hybridMultilevel"/>
    <w:tmpl w:val="3B549354"/>
    <w:lvl w:ilvl="0" w:tplc="D66C78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4567E"/>
    <w:multiLevelType w:val="multilevel"/>
    <w:tmpl w:val="C80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33B9F"/>
    <w:multiLevelType w:val="multilevel"/>
    <w:tmpl w:val="1AE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D5EDB"/>
    <w:multiLevelType w:val="hybridMultilevel"/>
    <w:tmpl w:val="7FD8E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8744A"/>
    <w:multiLevelType w:val="multilevel"/>
    <w:tmpl w:val="1DCE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94D52"/>
    <w:multiLevelType w:val="hybridMultilevel"/>
    <w:tmpl w:val="AB428E94"/>
    <w:lvl w:ilvl="0" w:tplc="7E46B7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7"/>
  </w:num>
  <w:num w:numId="5">
    <w:abstractNumId w:val="18"/>
  </w:num>
  <w:num w:numId="6">
    <w:abstractNumId w:val="10"/>
  </w:num>
  <w:num w:numId="7">
    <w:abstractNumId w:val="16"/>
  </w:num>
  <w:num w:numId="8">
    <w:abstractNumId w:val="26"/>
  </w:num>
  <w:num w:numId="9">
    <w:abstractNumId w:val="19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25"/>
  </w:num>
  <w:num w:numId="15">
    <w:abstractNumId w:val="1"/>
  </w:num>
  <w:num w:numId="16">
    <w:abstractNumId w:val="22"/>
  </w:num>
  <w:num w:numId="17">
    <w:abstractNumId w:val="5"/>
  </w:num>
  <w:num w:numId="18">
    <w:abstractNumId w:val="17"/>
  </w:num>
  <w:num w:numId="19">
    <w:abstractNumId w:val="15"/>
  </w:num>
  <w:num w:numId="20">
    <w:abstractNumId w:val="4"/>
  </w:num>
  <w:num w:numId="21">
    <w:abstractNumId w:val="2"/>
  </w:num>
  <w:num w:numId="22">
    <w:abstractNumId w:val="9"/>
  </w:num>
  <w:num w:numId="23">
    <w:abstractNumId w:val="20"/>
  </w:num>
  <w:num w:numId="24">
    <w:abstractNumId w:val="21"/>
  </w:num>
  <w:num w:numId="25">
    <w:abstractNumId w:val="24"/>
  </w:num>
  <w:num w:numId="26">
    <w:abstractNumId w:val="13"/>
  </w:num>
  <w:num w:numId="27">
    <w:abstractNumId w:val="6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E0"/>
    <w:rsid w:val="00002E67"/>
    <w:rsid w:val="00003C46"/>
    <w:rsid w:val="00004A73"/>
    <w:rsid w:val="000072E5"/>
    <w:rsid w:val="000111E6"/>
    <w:rsid w:val="000138FC"/>
    <w:rsid w:val="000158C3"/>
    <w:rsid w:val="00017947"/>
    <w:rsid w:val="000216BE"/>
    <w:rsid w:val="00025D65"/>
    <w:rsid w:val="00027830"/>
    <w:rsid w:val="00027CF7"/>
    <w:rsid w:val="00030947"/>
    <w:rsid w:val="00032C8B"/>
    <w:rsid w:val="0003631B"/>
    <w:rsid w:val="00037375"/>
    <w:rsid w:val="000376A3"/>
    <w:rsid w:val="00037832"/>
    <w:rsid w:val="000437D3"/>
    <w:rsid w:val="00044CB4"/>
    <w:rsid w:val="00044CE0"/>
    <w:rsid w:val="00046A7C"/>
    <w:rsid w:val="00047103"/>
    <w:rsid w:val="00050926"/>
    <w:rsid w:val="00053608"/>
    <w:rsid w:val="0005378D"/>
    <w:rsid w:val="00057AC4"/>
    <w:rsid w:val="0006130E"/>
    <w:rsid w:val="000618E0"/>
    <w:rsid w:val="00061A68"/>
    <w:rsid w:val="000656B4"/>
    <w:rsid w:val="00067001"/>
    <w:rsid w:val="00072008"/>
    <w:rsid w:val="00076013"/>
    <w:rsid w:val="00082136"/>
    <w:rsid w:val="00082611"/>
    <w:rsid w:val="00087C80"/>
    <w:rsid w:val="00093453"/>
    <w:rsid w:val="00096047"/>
    <w:rsid w:val="000A0386"/>
    <w:rsid w:val="000A2223"/>
    <w:rsid w:val="000A4D0C"/>
    <w:rsid w:val="000B5512"/>
    <w:rsid w:val="000C0294"/>
    <w:rsid w:val="000C2A15"/>
    <w:rsid w:val="000C46D2"/>
    <w:rsid w:val="000D3A6D"/>
    <w:rsid w:val="000D57B7"/>
    <w:rsid w:val="000E10CE"/>
    <w:rsid w:val="000E294A"/>
    <w:rsid w:val="000E3DED"/>
    <w:rsid w:val="000E4806"/>
    <w:rsid w:val="000F23B6"/>
    <w:rsid w:val="000F374A"/>
    <w:rsid w:val="000F73C9"/>
    <w:rsid w:val="00100F64"/>
    <w:rsid w:val="00102FF3"/>
    <w:rsid w:val="00104E72"/>
    <w:rsid w:val="001152C0"/>
    <w:rsid w:val="00121C4C"/>
    <w:rsid w:val="001253A6"/>
    <w:rsid w:val="0013450B"/>
    <w:rsid w:val="00135190"/>
    <w:rsid w:val="00141532"/>
    <w:rsid w:val="00143B3F"/>
    <w:rsid w:val="0014522D"/>
    <w:rsid w:val="00145D9E"/>
    <w:rsid w:val="00147EF6"/>
    <w:rsid w:val="00150392"/>
    <w:rsid w:val="00154004"/>
    <w:rsid w:val="001629C5"/>
    <w:rsid w:val="001650BE"/>
    <w:rsid w:val="00171FC6"/>
    <w:rsid w:val="001730B2"/>
    <w:rsid w:val="001746D3"/>
    <w:rsid w:val="0018387F"/>
    <w:rsid w:val="00185427"/>
    <w:rsid w:val="00186625"/>
    <w:rsid w:val="001877FE"/>
    <w:rsid w:val="001904A6"/>
    <w:rsid w:val="00191591"/>
    <w:rsid w:val="00191D57"/>
    <w:rsid w:val="0019209A"/>
    <w:rsid w:val="0019247B"/>
    <w:rsid w:val="001959D7"/>
    <w:rsid w:val="00197033"/>
    <w:rsid w:val="001A1B08"/>
    <w:rsid w:val="001A1D35"/>
    <w:rsid w:val="001A4DFB"/>
    <w:rsid w:val="001C2CC0"/>
    <w:rsid w:val="001C37A4"/>
    <w:rsid w:val="001C4AAE"/>
    <w:rsid w:val="001C68DA"/>
    <w:rsid w:val="001C7F01"/>
    <w:rsid w:val="001D528F"/>
    <w:rsid w:val="001F12CA"/>
    <w:rsid w:val="001F29C4"/>
    <w:rsid w:val="001F2DED"/>
    <w:rsid w:val="001F30CF"/>
    <w:rsid w:val="001F5A6B"/>
    <w:rsid w:val="00202C27"/>
    <w:rsid w:val="00203D6A"/>
    <w:rsid w:val="00207E77"/>
    <w:rsid w:val="00212105"/>
    <w:rsid w:val="00213C0F"/>
    <w:rsid w:val="0021523D"/>
    <w:rsid w:val="002157EF"/>
    <w:rsid w:val="002221AA"/>
    <w:rsid w:val="00225DFE"/>
    <w:rsid w:val="002338E4"/>
    <w:rsid w:val="00237008"/>
    <w:rsid w:val="002400C2"/>
    <w:rsid w:val="00250E5B"/>
    <w:rsid w:val="0025186F"/>
    <w:rsid w:val="00252F7A"/>
    <w:rsid w:val="0025618F"/>
    <w:rsid w:val="00256DEA"/>
    <w:rsid w:val="002579E5"/>
    <w:rsid w:val="00260ACE"/>
    <w:rsid w:val="00270C8C"/>
    <w:rsid w:val="002726B5"/>
    <w:rsid w:val="002728B9"/>
    <w:rsid w:val="002748F8"/>
    <w:rsid w:val="00277109"/>
    <w:rsid w:val="00277570"/>
    <w:rsid w:val="0028096A"/>
    <w:rsid w:val="0028172C"/>
    <w:rsid w:val="00292D0C"/>
    <w:rsid w:val="00293A30"/>
    <w:rsid w:val="0029536F"/>
    <w:rsid w:val="00297160"/>
    <w:rsid w:val="002B3F3D"/>
    <w:rsid w:val="002B455F"/>
    <w:rsid w:val="002B4696"/>
    <w:rsid w:val="002C32B7"/>
    <w:rsid w:val="002C39D4"/>
    <w:rsid w:val="002D7669"/>
    <w:rsid w:val="002D7AF6"/>
    <w:rsid w:val="002F6C77"/>
    <w:rsid w:val="003001DB"/>
    <w:rsid w:val="0030165A"/>
    <w:rsid w:val="00301B91"/>
    <w:rsid w:val="00303DA7"/>
    <w:rsid w:val="0030402B"/>
    <w:rsid w:val="003043E7"/>
    <w:rsid w:val="0030441F"/>
    <w:rsid w:val="003101D1"/>
    <w:rsid w:val="00310764"/>
    <w:rsid w:val="00313524"/>
    <w:rsid w:val="0031419F"/>
    <w:rsid w:val="00315B45"/>
    <w:rsid w:val="003165B0"/>
    <w:rsid w:val="003219EE"/>
    <w:rsid w:val="00322DD3"/>
    <w:rsid w:val="00325DC2"/>
    <w:rsid w:val="00331D59"/>
    <w:rsid w:val="00334370"/>
    <w:rsid w:val="00337986"/>
    <w:rsid w:val="00346BD8"/>
    <w:rsid w:val="00350F21"/>
    <w:rsid w:val="00351306"/>
    <w:rsid w:val="003528F0"/>
    <w:rsid w:val="00354BD6"/>
    <w:rsid w:val="003577EB"/>
    <w:rsid w:val="00357F94"/>
    <w:rsid w:val="00372187"/>
    <w:rsid w:val="003737EB"/>
    <w:rsid w:val="0037386C"/>
    <w:rsid w:val="0038382D"/>
    <w:rsid w:val="00384B57"/>
    <w:rsid w:val="003853F4"/>
    <w:rsid w:val="0039039F"/>
    <w:rsid w:val="00393C47"/>
    <w:rsid w:val="00395294"/>
    <w:rsid w:val="00397282"/>
    <w:rsid w:val="0039785E"/>
    <w:rsid w:val="003A12FA"/>
    <w:rsid w:val="003A6285"/>
    <w:rsid w:val="003A6E26"/>
    <w:rsid w:val="003B0A8B"/>
    <w:rsid w:val="003B210F"/>
    <w:rsid w:val="003B29B1"/>
    <w:rsid w:val="003B3797"/>
    <w:rsid w:val="003B3CE6"/>
    <w:rsid w:val="003B423E"/>
    <w:rsid w:val="003B6B7C"/>
    <w:rsid w:val="003C0006"/>
    <w:rsid w:val="003C16E0"/>
    <w:rsid w:val="003C3316"/>
    <w:rsid w:val="003C42D6"/>
    <w:rsid w:val="003D2AA0"/>
    <w:rsid w:val="003D2F24"/>
    <w:rsid w:val="003E639E"/>
    <w:rsid w:val="003F04CD"/>
    <w:rsid w:val="00402DF0"/>
    <w:rsid w:val="00404198"/>
    <w:rsid w:val="004215D8"/>
    <w:rsid w:val="00423133"/>
    <w:rsid w:val="004279C8"/>
    <w:rsid w:val="0043167F"/>
    <w:rsid w:val="004379C6"/>
    <w:rsid w:val="00452003"/>
    <w:rsid w:val="00454D47"/>
    <w:rsid w:val="00455340"/>
    <w:rsid w:val="00456B92"/>
    <w:rsid w:val="00457FA6"/>
    <w:rsid w:val="004619ED"/>
    <w:rsid w:val="00465CC6"/>
    <w:rsid w:val="0047189F"/>
    <w:rsid w:val="004744A4"/>
    <w:rsid w:val="004903F3"/>
    <w:rsid w:val="0049318C"/>
    <w:rsid w:val="0049337F"/>
    <w:rsid w:val="00494BD2"/>
    <w:rsid w:val="00496001"/>
    <w:rsid w:val="00496581"/>
    <w:rsid w:val="00496978"/>
    <w:rsid w:val="004972C3"/>
    <w:rsid w:val="004A162D"/>
    <w:rsid w:val="004A2CFD"/>
    <w:rsid w:val="004A32AB"/>
    <w:rsid w:val="004A39B1"/>
    <w:rsid w:val="004A48CA"/>
    <w:rsid w:val="004A6D1A"/>
    <w:rsid w:val="004B0C3B"/>
    <w:rsid w:val="004B4F50"/>
    <w:rsid w:val="004B69BC"/>
    <w:rsid w:val="004C49D4"/>
    <w:rsid w:val="004C5DCB"/>
    <w:rsid w:val="004D6F58"/>
    <w:rsid w:val="004E68A2"/>
    <w:rsid w:val="004F08DC"/>
    <w:rsid w:val="004F1579"/>
    <w:rsid w:val="004F4118"/>
    <w:rsid w:val="004F5446"/>
    <w:rsid w:val="004F6DEA"/>
    <w:rsid w:val="004F79D2"/>
    <w:rsid w:val="00502338"/>
    <w:rsid w:val="005024A0"/>
    <w:rsid w:val="00512F53"/>
    <w:rsid w:val="00514860"/>
    <w:rsid w:val="00514D79"/>
    <w:rsid w:val="0051741E"/>
    <w:rsid w:val="00525484"/>
    <w:rsid w:val="00525870"/>
    <w:rsid w:val="0053274F"/>
    <w:rsid w:val="00532AE2"/>
    <w:rsid w:val="00533B36"/>
    <w:rsid w:val="00552E6C"/>
    <w:rsid w:val="005547E0"/>
    <w:rsid w:val="0055499F"/>
    <w:rsid w:val="00555315"/>
    <w:rsid w:val="00557062"/>
    <w:rsid w:val="00557FC7"/>
    <w:rsid w:val="00562861"/>
    <w:rsid w:val="00562903"/>
    <w:rsid w:val="00565030"/>
    <w:rsid w:val="00570A6E"/>
    <w:rsid w:val="0057210C"/>
    <w:rsid w:val="00572FA1"/>
    <w:rsid w:val="005743DC"/>
    <w:rsid w:val="00575425"/>
    <w:rsid w:val="00576BA3"/>
    <w:rsid w:val="00580BFF"/>
    <w:rsid w:val="0058274C"/>
    <w:rsid w:val="005834ED"/>
    <w:rsid w:val="005870F6"/>
    <w:rsid w:val="00587169"/>
    <w:rsid w:val="005923A5"/>
    <w:rsid w:val="005940E5"/>
    <w:rsid w:val="00595FC9"/>
    <w:rsid w:val="005978DA"/>
    <w:rsid w:val="0059794A"/>
    <w:rsid w:val="00597DAE"/>
    <w:rsid w:val="005A03DF"/>
    <w:rsid w:val="005A3578"/>
    <w:rsid w:val="005A56D9"/>
    <w:rsid w:val="005A58C0"/>
    <w:rsid w:val="005A704E"/>
    <w:rsid w:val="005A7266"/>
    <w:rsid w:val="005B1476"/>
    <w:rsid w:val="005B167D"/>
    <w:rsid w:val="005B3130"/>
    <w:rsid w:val="005B6763"/>
    <w:rsid w:val="005C1F52"/>
    <w:rsid w:val="005C3B7D"/>
    <w:rsid w:val="005C4F71"/>
    <w:rsid w:val="005D26C7"/>
    <w:rsid w:val="005D363F"/>
    <w:rsid w:val="005D49F1"/>
    <w:rsid w:val="005D61FA"/>
    <w:rsid w:val="005D71E2"/>
    <w:rsid w:val="005D74C5"/>
    <w:rsid w:val="005D7FF6"/>
    <w:rsid w:val="005E07BA"/>
    <w:rsid w:val="005E413F"/>
    <w:rsid w:val="005E4BBA"/>
    <w:rsid w:val="005E55AD"/>
    <w:rsid w:val="005E5E1D"/>
    <w:rsid w:val="005F2DEF"/>
    <w:rsid w:val="005F3E3D"/>
    <w:rsid w:val="005F402D"/>
    <w:rsid w:val="005F4C45"/>
    <w:rsid w:val="005F7DCB"/>
    <w:rsid w:val="00610A6C"/>
    <w:rsid w:val="006113B1"/>
    <w:rsid w:val="00613E72"/>
    <w:rsid w:val="00614C6F"/>
    <w:rsid w:val="00615458"/>
    <w:rsid w:val="00615DE1"/>
    <w:rsid w:val="0061623B"/>
    <w:rsid w:val="00617084"/>
    <w:rsid w:val="00624B94"/>
    <w:rsid w:val="00626A34"/>
    <w:rsid w:val="00630705"/>
    <w:rsid w:val="0065231E"/>
    <w:rsid w:val="006565F7"/>
    <w:rsid w:val="0066242B"/>
    <w:rsid w:val="006631BF"/>
    <w:rsid w:val="00666AA0"/>
    <w:rsid w:val="00671D33"/>
    <w:rsid w:val="006748BB"/>
    <w:rsid w:val="006771C7"/>
    <w:rsid w:val="006818B4"/>
    <w:rsid w:val="00687FAB"/>
    <w:rsid w:val="00687FEF"/>
    <w:rsid w:val="006920EF"/>
    <w:rsid w:val="00695F0E"/>
    <w:rsid w:val="006A4319"/>
    <w:rsid w:val="006A708D"/>
    <w:rsid w:val="006B786B"/>
    <w:rsid w:val="006C43E3"/>
    <w:rsid w:val="006C4ECA"/>
    <w:rsid w:val="006C5AD2"/>
    <w:rsid w:val="006D0284"/>
    <w:rsid w:val="006D0786"/>
    <w:rsid w:val="006D121D"/>
    <w:rsid w:val="006D4F7D"/>
    <w:rsid w:val="006E166D"/>
    <w:rsid w:val="006E4A18"/>
    <w:rsid w:val="006E6372"/>
    <w:rsid w:val="006F1DA5"/>
    <w:rsid w:val="006F2477"/>
    <w:rsid w:val="006F291F"/>
    <w:rsid w:val="006F2BA3"/>
    <w:rsid w:val="006F431A"/>
    <w:rsid w:val="006F4FD2"/>
    <w:rsid w:val="007008BE"/>
    <w:rsid w:val="0070246D"/>
    <w:rsid w:val="00713A88"/>
    <w:rsid w:val="007143E0"/>
    <w:rsid w:val="00721592"/>
    <w:rsid w:val="00723102"/>
    <w:rsid w:val="0072617A"/>
    <w:rsid w:val="007274FD"/>
    <w:rsid w:val="00727A12"/>
    <w:rsid w:val="007314F5"/>
    <w:rsid w:val="007329AE"/>
    <w:rsid w:val="007451D1"/>
    <w:rsid w:val="00752B09"/>
    <w:rsid w:val="007538C1"/>
    <w:rsid w:val="00755CD3"/>
    <w:rsid w:val="00771BBA"/>
    <w:rsid w:val="007734B1"/>
    <w:rsid w:val="00774C16"/>
    <w:rsid w:val="00777129"/>
    <w:rsid w:val="007804E6"/>
    <w:rsid w:val="00781487"/>
    <w:rsid w:val="00785C1E"/>
    <w:rsid w:val="00787924"/>
    <w:rsid w:val="00790526"/>
    <w:rsid w:val="00790784"/>
    <w:rsid w:val="007927FE"/>
    <w:rsid w:val="0079327A"/>
    <w:rsid w:val="00793DAD"/>
    <w:rsid w:val="00793DFC"/>
    <w:rsid w:val="007A0C51"/>
    <w:rsid w:val="007A10AD"/>
    <w:rsid w:val="007A2C09"/>
    <w:rsid w:val="007B072C"/>
    <w:rsid w:val="007B0E10"/>
    <w:rsid w:val="007B5EF5"/>
    <w:rsid w:val="007C58CF"/>
    <w:rsid w:val="007D5091"/>
    <w:rsid w:val="007D6053"/>
    <w:rsid w:val="007E085B"/>
    <w:rsid w:val="007E1CBB"/>
    <w:rsid w:val="007E39A5"/>
    <w:rsid w:val="007E4294"/>
    <w:rsid w:val="007E4C37"/>
    <w:rsid w:val="007E780A"/>
    <w:rsid w:val="0080116D"/>
    <w:rsid w:val="00804CCD"/>
    <w:rsid w:val="008053E8"/>
    <w:rsid w:val="00816419"/>
    <w:rsid w:val="0081670B"/>
    <w:rsid w:val="008312BF"/>
    <w:rsid w:val="00836F8D"/>
    <w:rsid w:val="00837E41"/>
    <w:rsid w:val="00841EDA"/>
    <w:rsid w:val="0084438E"/>
    <w:rsid w:val="008459F8"/>
    <w:rsid w:val="0084700E"/>
    <w:rsid w:val="00850903"/>
    <w:rsid w:val="00851421"/>
    <w:rsid w:val="00853B21"/>
    <w:rsid w:val="00854113"/>
    <w:rsid w:val="00854170"/>
    <w:rsid w:val="00860526"/>
    <w:rsid w:val="00861362"/>
    <w:rsid w:val="00863C6C"/>
    <w:rsid w:val="00872BED"/>
    <w:rsid w:val="008753B8"/>
    <w:rsid w:val="00875F4F"/>
    <w:rsid w:val="0088508F"/>
    <w:rsid w:val="0088561E"/>
    <w:rsid w:val="00886189"/>
    <w:rsid w:val="008912EC"/>
    <w:rsid w:val="00895288"/>
    <w:rsid w:val="008954D2"/>
    <w:rsid w:val="00896827"/>
    <w:rsid w:val="008A080D"/>
    <w:rsid w:val="008A33C7"/>
    <w:rsid w:val="008A5A3A"/>
    <w:rsid w:val="008A766A"/>
    <w:rsid w:val="008B2B36"/>
    <w:rsid w:val="008B4DA6"/>
    <w:rsid w:val="008B64CA"/>
    <w:rsid w:val="008C1588"/>
    <w:rsid w:val="008C2E98"/>
    <w:rsid w:val="008C6445"/>
    <w:rsid w:val="008C6C7E"/>
    <w:rsid w:val="008C6E78"/>
    <w:rsid w:val="008D2552"/>
    <w:rsid w:val="008D760F"/>
    <w:rsid w:val="008D7905"/>
    <w:rsid w:val="008E0602"/>
    <w:rsid w:val="008E1B9F"/>
    <w:rsid w:val="008E3E24"/>
    <w:rsid w:val="008E5FD0"/>
    <w:rsid w:val="008E71A6"/>
    <w:rsid w:val="008F555B"/>
    <w:rsid w:val="008F5DE9"/>
    <w:rsid w:val="008F79FD"/>
    <w:rsid w:val="00902FEF"/>
    <w:rsid w:val="00903905"/>
    <w:rsid w:val="00906B80"/>
    <w:rsid w:val="009122F5"/>
    <w:rsid w:val="00925D22"/>
    <w:rsid w:val="009346E1"/>
    <w:rsid w:val="00942072"/>
    <w:rsid w:val="00946945"/>
    <w:rsid w:val="00947806"/>
    <w:rsid w:val="0095211D"/>
    <w:rsid w:val="00953704"/>
    <w:rsid w:val="00954BFD"/>
    <w:rsid w:val="00962948"/>
    <w:rsid w:val="009632B3"/>
    <w:rsid w:val="00966548"/>
    <w:rsid w:val="0096723C"/>
    <w:rsid w:val="00970236"/>
    <w:rsid w:val="00970BC1"/>
    <w:rsid w:val="00971170"/>
    <w:rsid w:val="009755F0"/>
    <w:rsid w:val="00983ED2"/>
    <w:rsid w:val="00984BA7"/>
    <w:rsid w:val="009868F9"/>
    <w:rsid w:val="009870D9"/>
    <w:rsid w:val="00995F3C"/>
    <w:rsid w:val="00997745"/>
    <w:rsid w:val="009A0079"/>
    <w:rsid w:val="009A5B0A"/>
    <w:rsid w:val="009B0787"/>
    <w:rsid w:val="009B1423"/>
    <w:rsid w:val="009B1934"/>
    <w:rsid w:val="009B65B9"/>
    <w:rsid w:val="009C12EF"/>
    <w:rsid w:val="009C1785"/>
    <w:rsid w:val="009C277E"/>
    <w:rsid w:val="009C7051"/>
    <w:rsid w:val="009C712E"/>
    <w:rsid w:val="009C7AA8"/>
    <w:rsid w:val="009D1040"/>
    <w:rsid w:val="009D1CBD"/>
    <w:rsid w:val="009D4150"/>
    <w:rsid w:val="009D630D"/>
    <w:rsid w:val="009D7BA9"/>
    <w:rsid w:val="009E234E"/>
    <w:rsid w:val="009E3BE8"/>
    <w:rsid w:val="009E5F2E"/>
    <w:rsid w:val="009E6FDA"/>
    <w:rsid w:val="009F3A19"/>
    <w:rsid w:val="009F4CE3"/>
    <w:rsid w:val="009F528B"/>
    <w:rsid w:val="009F5B30"/>
    <w:rsid w:val="009F6A66"/>
    <w:rsid w:val="009F7A93"/>
    <w:rsid w:val="00A04AE4"/>
    <w:rsid w:val="00A04FE0"/>
    <w:rsid w:val="00A062A2"/>
    <w:rsid w:val="00A10B1C"/>
    <w:rsid w:val="00A130F0"/>
    <w:rsid w:val="00A13494"/>
    <w:rsid w:val="00A13E9D"/>
    <w:rsid w:val="00A154F4"/>
    <w:rsid w:val="00A15E37"/>
    <w:rsid w:val="00A27870"/>
    <w:rsid w:val="00A27FD2"/>
    <w:rsid w:val="00A30923"/>
    <w:rsid w:val="00A41AA2"/>
    <w:rsid w:val="00A42832"/>
    <w:rsid w:val="00A42FF7"/>
    <w:rsid w:val="00A43F38"/>
    <w:rsid w:val="00A5529C"/>
    <w:rsid w:val="00A62D12"/>
    <w:rsid w:val="00A70D3A"/>
    <w:rsid w:val="00A811B8"/>
    <w:rsid w:val="00A83826"/>
    <w:rsid w:val="00A8382F"/>
    <w:rsid w:val="00A86E45"/>
    <w:rsid w:val="00A913A7"/>
    <w:rsid w:val="00A96A4F"/>
    <w:rsid w:val="00AA22F3"/>
    <w:rsid w:val="00AA3E4E"/>
    <w:rsid w:val="00AA4B38"/>
    <w:rsid w:val="00AA4C4D"/>
    <w:rsid w:val="00AA5EF2"/>
    <w:rsid w:val="00AB03DE"/>
    <w:rsid w:val="00AB0499"/>
    <w:rsid w:val="00AB2A4D"/>
    <w:rsid w:val="00AB3791"/>
    <w:rsid w:val="00AB5E42"/>
    <w:rsid w:val="00AB6E22"/>
    <w:rsid w:val="00AC026A"/>
    <w:rsid w:val="00AC0A19"/>
    <w:rsid w:val="00AC2576"/>
    <w:rsid w:val="00AC3C6B"/>
    <w:rsid w:val="00AC5CC7"/>
    <w:rsid w:val="00AD0E4A"/>
    <w:rsid w:val="00AD2AAC"/>
    <w:rsid w:val="00AD4D1E"/>
    <w:rsid w:val="00AE0055"/>
    <w:rsid w:val="00AE29CE"/>
    <w:rsid w:val="00AE396B"/>
    <w:rsid w:val="00AE5789"/>
    <w:rsid w:val="00AF29CE"/>
    <w:rsid w:val="00AF403E"/>
    <w:rsid w:val="00AF46BE"/>
    <w:rsid w:val="00AF5C99"/>
    <w:rsid w:val="00B0091B"/>
    <w:rsid w:val="00B01445"/>
    <w:rsid w:val="00B02213"/>
    <w:rsid w:val="00B04EB9"/>
    <w:rsid w:val="00B11504"/>
    <w:rsid w:val="00B14A4B"/>
    <w:rsid w:val="00B21D5E"/>
    <w:rsid w:val="00B21F77"/>
    <w:rsid w:val="00B2690C"/>
    <w:rsid w:val="00B26F2A"/>
    <w:rsid w:val="00B304C4"/>
    <w:rsid w:val="00B4059B"/>
    <w:rsid w:val="00B416B7"/>
    <w:rsid w:val="00B418BB"/>
    <w:rsid w:val="00B441BD"/>
    <w:rsid w:val="00B46612"/>
    <w:rsid w:val="00B466D7"/>
    <w:rsid w:val="00B46E78"/>
    <w:rsid w:val="00B47763"/>
    <w:rsid w:val="00B5678F"/>
    <w:rsid w:val="00B579B8"/>
    <w:rsid w:val="00B63B99"/>
    <w:rsid w:val="00B6457B"/>
    <w:rsid w:val="00B64750"/>
    <w:rsid w:val="00B7120A"/>
    <w:rsid w:val="00B712FE"/>
    <w:rsid w:val="00B75509"/>
    <w:rsid w:val="00B75860"/>
    <w:rsid w:val="00B7728E"/>
    <w:rsid w:val="00B77340"/>
    <w:rsid w:val="00B83248"/>
    <w:rsid w:val="00B84B81"/>
    <w:rsid w:val="00B869E7"/>
    <w:rsid w:val="00B92C0D"/>
    <w:rsid w:val="00B95B25"/>
    <w:rsid w:val="00B96D52"/>
    <w:rsid w:val="00BA5520"/>
    <w:rsid w:val="00BB1D12"/>
    <w:rsid w:val="00BD441C"/>
    <w:rsid w:val="00BE1869"/>
    <w:rsid w:val="00BE5C82"/>
    <w:rsid w:val="00BE5F8E"/>
    <w:rsid w:val="00BF0CD2"/>
    <w:rsid w:val="00BF2485"/>
    <w:rsid w:val="00BF281B"/>
    <w:rsid w:val="00BF3B04"/>
    <w:rsid w:val="00BF64E5"/>
    <w:rsid w:val="00BF6CCF"/>
    <w:rsid w:val="00BF7A09"/>
    <w:rsid w:val="00C03B6B"/>
    <w:rsid w:val="00C04715"/>
    <w:rsid w:val="00C05624"/>
    <w:rsid w:val="00C05E9B"/>
    <w:rsid w:val="00C069BC"/>
    <w:rsid w:val="00C12316"/>
    <w:rsid w:val="00C13F95"/>
    <w:rsid w:val="00C166AF"/>
    <w:rsid w:val="00C20381"/>
    <w:rsid w:val="00C246F6"/>
    <w:rsid w:val="00C262C4"/>
    <w:rsid w:val="00C30D63"/>
    <w:rsid w:val="00C319EC"/>
    <w:rsid w:val="00C328AE"/>
    <w:rsid w:val="00C35122"/>
    <w:rsid w:val="00C40595"/>
    <w:rsid w:val="00C4397E"/>
    <w:rsid w:val="00C46860"/>
    <w:rsid w:val="00C46CDC"/>
    <w:rsid w:val="00C46ECA"/>
    <w:rsid w:val="00C50660"/>
    <w:rsid w:val="00C56D2E"/>
    <w:rsid w:val="00C57F24"/>
    <w:rsid w:val="00C628A7"/>
    <w:rsid w:val="00C641D3"/>
    <w:rsid w:val="00C656AC"/>
    <w:rsid w:val="00C74952"/>
    <w:rsid w:val="00C802A5"/>
    <w:rsid w:val="00C8254E"/>
    <w:rsid w:val="00C82995"/>
    <w:rsid w:val="00C87A57"/>
    <w:rsid w:val="00C917AC"/>
    <w:rsid w:val="00C93677"/>
    <w:rsid w:val="00C962BC"/>
    <w:rsid w:val="00C96D35"/>
    <w:rsid w:val="00CA4148"/>
    <w:rsid w:val="00CA63A1"/>
    <w:rsid w:val="00CA70B5"/>
    <w:rsid w:val="00CA7A57"/>
    <w:rsid w:val="00CA7DB3"/>
    <w:rsid w:val="00CB04E4"/>
    <w:rsid w:val="00CB0C9A"/>
    <w:rsid w:val="00CB1494"/>
    <w:rsid w:val="00CC157F"/>
    <w:rsid w:val="00CC2D26"/>
    <w:rsid w:val="00CC3F32"/>
    <w:rsid w:val="00CC6EB9"/>
    <w:rsid w:val="00CD2C23"/>
    <w:rsid w:val="00CD4C1D"/>
    <w:rsid w:val="00CD6496"/>
    <w:rsid w:val="00CD6945"/>
    <w:rsid w:val="00CD74A2"/>
    <w:rsid w:val="00CE0AA9"/>
    <w:rsid w:val="00CE174B"/>
    <w:rsid w:val="00CE5AAE"/>
    <w:rsid w:val="00CE6676"/>
    <w:rsid w:val="00CE66D0"/>
    <w:rsid w:val="00CF0D6C"/>
    <w:rsid w:val="00CF36B1"/>
    <w:rsid w:val="00CF3B81"/>
    <w:rsid w:val="00CF51E5"/>
    <w:rsid w:val="00CF56A6"/>
    <w:rsid w:val="00D0069E"/>
    <w:rsid w:val="00D00A01"/>
    <w:rsid w:val="00D022FD"/>
    <w:rsid w:val="00D048F4"/>
    <w:rsid w:val="00D13684"/>
    <w:rsid w:val="00D13C36"/>
    <w:rsid w:val="00D21CD2"/>
    <w:rsid w:val="00D25399"/>
    <w:rsid w:val="00D316A4"/>
    <w:rsid w:val="00D33E7D"/>
    <w:rsid w:val="00D3518C"/>
    <w:rsid w:val="00D359DF"/>
    <w:rsid w:val="00D4008E"/>
    <w:rsid w:val="00D4201D"/>
    <w:rsid w:val="00D4656F"/>
    <w:rsid w:val="00D46732"/>
    <w:rsid w:val="00D47F81"/>
    <w:rsid w:val="00D51B31"/>
    <w:rsid w:val="00D524C0"/>
    <w:rsid w:val="00D54932"/>
    <w:rsid w:val="00D56714"/>
    <w:rsid w:val="00D57D88"/>
    <w:rsid w:val="00D57F71"/>
    <w:rsid w:val="00D6207E"/>
    <w:rsid w:val="00D63593"/>
    <w:rsid w:val="00D706B2"/>
    <w:rsid w:val="00D7312E"/>
    <w:rsid w:val="00D7675C"/>
    <w:rsid w:val="00D7708A"/>
    <w:rsid w:val="00D77A9F"/>
    <w:rsid w:val="00D8007A"/>
    <w:rsid w:val="00D80A8E"/>
    <w:rsid w:val="00D83008"/>
    <w:rsid w:val="00D835FA"/>
    <w:rsid w:val="00D844B9"/>
    <w:rsid w:val="00D871E7"/>
    <w:rsid w:val="00D91300"/>
    <w:rsid w:val="00D928F7"/>
    <w:rsid w:val="00D92A43"/>
    <w:rsid w:val="00D93478"/>
    <w:rsid w:val="00D93DB6"/>
    <w:rsid w:val="00D94A7A"/>
    <w:rsid w:val="00D96295"/>
    <w:rsid w:val="00DA46D2"/>
    <w:rsid w:val="00DA6A1C"/>
    <w:rsid w:val="00DB0755"/>
    <w:rsid w:val="00DB1101"/>
    <w:rsid w:val="00DB2A99"/>
    <w:rsid w:val="00DB3233"/>
    <w:rsid w:val="00DB3C11"/>
    <w:rsid w:val="00DB5636"/>
    <w:rsid w:val="00DB5DBE"/>
    <w:rsid w:val="00DD2D92"/>
    <w:rsid w:val="00DD6927"/>
    <w:rsid w:val="00DD6ED2"/>
    <w:rsid w:val="00DE10AD"/>
    <w:rsid w:val="00DE1784"/>
    <w:rsid w:val="00DE2E0B"/>
    <w:rsid w:val="00DF5677"/>
    <w:rsid w:val="00DF57AC"/>
    <w:rsid w:val="00E02C78"/>
    <w:rsid w:val="00E05BF6"/>
    <w:rsid w:val="00E118E2"/>
    <w:rsid w:val="00E14069"/>
    <w:rsid w:val="00E16FE1"/>
    <w:rsid w:val="00E238C9"/>
    <w:rsid w:val="00E26906"/>
    <w:rsid w:val="00E26D88"/>
    <w:rsid w:val="00E270F7"/>
    <w:rsid w:val="00E32D14"/>
    <w:rsid w:val="00E32DF5"/>
    <w:rsid w:val="00E338A4"/>
    <w:rsid w:val="00E356B4"/>
    <w:rsid w:val="00E3716A"/>
    <w:rsid w:val="00E407DC"/>
    <w:rsid w:val="00E41689"/>
    <w:rsid w:val="00E42C85"/>
    <w:rsid w:val="00E44B63"/>
    <w:rsid w:val="00E467F5"/>
    <w:rsid w:val="00E50C65"/>
    <w:rsid w:val="00E52A13"/>
    <w:rsid w:val="00E53DD5"/>
    <w:rsid w:val="00E622F5"/>
    <w:rsid w:val="00E65F43"/>
    <w:rsid w:val="00E66817"/>
    <w:rsid w:val="00E675C8"/>
    <w:rsid w:val="00E67BD0"/>
    <w:rsid w:val="00E76649"/>
    <w:rsid w:val="00E802C3"/>
    <w:rsid w:val="00E81050"/>
    <w:rsid w:val="00E814A5"/>
    <w:rsid w:val="00E81BFA"/>
    <w:rsid w:val="00E85042"/>
    <w:rsid w:val="00E8520B"/>
    <w:rsid w:val="00E949FA"/>
    <w:rsid w:val="00EA2457"/>
    <w:rsid w:val="00EA7C74"/>
    <w:rsid w:val="00EB07BB"/>
    <w:rsid w:val="00EB1344"/>
    <w:rsid w:val="00EB14E8"/>
    <w:rsid w:val="00EB2982"/>
    <w:rsid w:val="00EB3E21"/>
    <w:rsid w:val="00EB49B4"/>
    <w:rsid w:val="00EC14C0"/>
    <w:rsid w:val="00EC63B5"/>
    <w:rsid w:val="00ED04DA"/>
    <w:rsid w:val="00ED116F"/>
    <w:rsid w:val="00ED1E0A"/>
    <w:rsid w:val="00EE0C66"/>
    <w:rsid w:val="00EE68B7"/>
    <w:rsid w:val="00EF21C5"/>
    <w:rsid w:val="00EF4752"/>
    <w:rsid w:val="00EF51FD"/>
    <w:rsid w:val="00F01BAC"/>
    <w:rsid w:val="00F03417"/>
    <w:rsid w:val="00F03B65"/>
    <w:rsid w:val="00F07267"/>
    <w:rsid w:val="00F117A3"/>
    <w:rsid w:val="00F11CE4"/>
    <w:rsid w:val="00F175F2"/>
    <w:rsid w:val="00F24711"/>
    <w:rsid w:val="00F255CD"/>
    <w:rsid w:val="00F2746A"/>
    <w:rsid w:val="00F3288E"/>
    <w:rsid w:val="00F32E65"/>
    <w:rsid w:val="00F331A4"/>
    <w:rsid w:val="00F3713E"/>
    <w:rsid w:val="00F4680B"/>
    <w:rsid w:val="00F57CEE"/>
    <w:rsid w:val="00F612B8"/>
    <w:rsid w:val="00F638E2"/>
    <w:rsid w:val="00F71809"/>
    <w:rsid w:val="00F71E40"/>
    <w:rsid w:val="00F7564C"/>
    <w:rsid w:val="00F80983"/>
    <w:rsid w:val="00F81BC6"/>
    <w:rsid w:val="00F82B73"/>
    <w:rsid w:val="00F92576"/>
    <w:rsid w:val="00F940D5"/>
    <w:rsid w:val="00F94288"/>
    <w:rsid w:val="00F9450F"/>
    <w:rsid w:val="00F9477F"/>
    <w:rsid w:val="00FA0508"/>
    <w:rsid w:val="00FA1ED3"/>
    <w:rsid w:val="00FA24CA"/>
    <w:rsid w:val="00FA2F13"/>
    <w:rsid w:val="00FA307F"/>
    <w:rsid w:val="00FA4B3E"/>
    <w:rsid w:val="00FA723A"/>
    <w:rsid w:val="00FB3619"/>
    <w:rsid w:val="00FB4A37"/>
    <w:rsid w:val="00FB5399"/>
    <w:rsid w:val="00FC4E2A"/>
    <w:rsid w:val="00FD52DB"/>
    <w:rsid w:val="00FE3802"/>
    <w:rsid w:val="00FE48EC"/>
    <w:rsid w:val="00FF0B15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A878F"/>
  <w15:docId w15:val="{95853B16-6D90-4C8A-9BF2-A2B1416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4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18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3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8F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180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548"/>
    <w:pPr>
      <w:keepNext/>
      <w:keepLines/>
      <w:spacing w:before="40" w:line="259" w:lineRule="auto"/>
      <w:outlineLvl w:val="4"/>
    </w:pPr>
    <w:rPr>
      <w:rFonts w:ascii="Cambria" w:hAnsi="Cambria"/>
      <w:color w:val="365F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418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D136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D928F7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F71809"/>
    <w:rPr>
      <w:rFonts w:ascii="Cambria" w:eastAsia="Times New Roman" w:hAnsi="Cambria" w:cs="Times New Roman"/>
      <w:b/>
      <w:bCs/>
      <w:i/>
      <w:iCs/>
      <w:color w:val="4F81BD"/>
      <w:sz w:val="24"/>
      <w:szCs w:val="24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F46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680B"/>
  </w:style>
  <w:style w:type="paragraph" w:styleId="Pieddepage">
    <w:name w:val="footer"/>
    <w:aliases w:val="Pied de page1"/>
    <w:basedOn w:val="Normal"/>
    <w:link w:val="PieddepageCar"/>
    <w:uiPriority w:val="99"/>
    <w:unhideWhenUsed/>
    <w:rsid w:val="00F46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1 Car"/>
    <w:basedOn w:val="Policepardfaut"/>
    <w:link w:val="Pieddepage"/>
    <w:uiPriority w:val="99"/>
    <w:rsid w:val="00F4680B"/>
  </w:style>
  <w:style w:type="paragraph" w:styleId="Sous-titre">
    <w:name w:val="Subtitle"/>
    <w:basedOn w:val="Normal"/>
    <w:next w:val="Normal"/>
    <w:link w:val="Sous-titreCar"/>
    <w:uiPriority w:val="11"/>
    <w:qFormat/>
    <w:rsid w:val="00F4680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F4680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8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F4680B"/>
    <w:rPr>
      <w:rFonts w:ascii="Tahoma" w:hAnsi="Tahoma" w:cs="Tahoma"/>
      <w:sz w:val="16"/>
      <w:szCs w:val="16"/>
    </w:rPr>
  </w:style>
  <w:style w:type="paragraph" w:customStyle="1" w:styleId="1-HEGELDOI-Impair">
    <w:name w:val="1 - HEGEL DOI-Impair"/>
    <w:basedOn w:val="Normal"/>
    <w:next w:val="1-TitrearticleHEGEL"/>
    <w:link w:val="1-HEGELDOI-ImpairCar"/>
    <w:qFormat/>
    <w:rsid w:val="00727A12"/>
    <w:pPr>
      <w:tabs>
        <w:tab w:val="left" w:pos="1134"/>
      </w:tabs>
      <w:spacing w:after="240"/>
      <w:ind w:left="964"/>
    </w:pPr>
    <w:rPr>
      <w:rFonts w:ascii="Calibri" w:hAnsi="Calibri"/>
      <w:noProof/>
      <w:sz w:val="18"/>
      <w:szCs w:val="18"/>
    </w:rPr>
  </w:style>
  <w:style w:type="paragraph" w:customStyle="1" w:styleId="1-TitrearticleHEGEL">
    <w:name w:val="1-Titre article HEGEL"/>
    <w:basedOn w:val="Normal"/>
    <w:next w:val="2-AuteurHEGEL"/>
    <w:qFormat/>
    <w:rsid w:val="00B96D52"/>
    <w:pPr>
      <w:spacing w:before="480" w:after="120"/>
      <w:contextualSpacing/>
    </w:pPr>
    <w:rPr>
      <w:rFonts w:ascii="Calibri" w:hAnsi="Calibri"/>
      <w:b/>
      <w:color w:val="244061"/>
      <w:sz w:val="32"/>
    </w:rPr>
  </w:style>
  <w:style w:type="paragraph" w:customStyle="1" w:styleId="2-AuteurHEGEL">
    <w:name w:val="2 - Auteur HEGEL"/>
    <w:basedOn w:val="Sansinterligne"/>
    <w:next w:val="Sansinterligne"/>
    <w:qFormat/>
    <w:rsid w:val="00CD74A2"/>
    <w:pPr>
      <w:spacing w:before="120" w:after="240"/>
      <w:contextualSpacing/>
    </w:pPr>
    <w:rPr>
      <w:rFonts w:ascii="Calibri" w:hAnsi="Calibri"/>
      <w:b/>
      <w:color w:val="244061"/>
    </w:rPr>
  </w:style>
  <w:style w:type="paragraph" w:styleId="Sansinterligne">
    <w:name w:val="No Spacing"/>
    <w:uiPriority w:val="1"/>
    <w:qFormat/>
    <w:rsid w:val="00F11CE4"/>
    <w:pPr>
      <w:jc w:val="both"/>
    </w:pPr>
    <w:rPr>
      <w:rFonts w:ascii="Cambria" w:eastAsia="Times New Roman" w:hAnsi="Cambria"/>
      <w:sz w:val="22"/>
      <w:szCs w:val="24"/>
      <w:lang w:eastAsia="en-US" w:bidi="fr-FR"/>
    </w:rPr>
  </w:style>
  <w:style w:type="paragraph" w:customStyle="1" w:styleId="1-RubriqueHEGEL">
    <w:name w:val="1 - Rubrique HEGEL"/>
    <w:basedOn w:val="Normal"/>
    <w:next w:val="1-TitrearticleHEGEL"/>
    <w:qFormat/>
    <w:rsid w:val="00BE1869"/>
    <w:pPr>
      <w:framePr w:w="9356" w:h="57" w:wrap="around" w:vAnchor="text" w:hAnchor="margin" w:xAlign="center" w:y="1"/>
      <w:pBdr>
        <w:top w:val="single" w:sz="4" w:space="1" w:color="17365D"/>
        <w:left w:val="single" w:sz="4" w:space="3" w:color="17365D"/>
        <w:bottom w:val="single" w:sz="4" w:space="1" w:color="17365D"/>
        <w:right w:val="single" w:sz="4" w:space="4" w:color="17365D"/>
      </w:pBdr>
      <w:shd w:val="clear" w:color="auto" w:fill="244061"/>
      <w:spacing w:line="276" w:lineRule="auto"/>
    </w:pPr>
    <w:rPr>
      <w:rFonts w:ascii="Calibri" w:eastAsia="Calibri" w:hAnsi="Calibri"/>
      <w:color w:val="FFC000"/>
      <w:sz w:val="32"/>
      <w:szCs w:val="32"/>
    </w:rPr>
  </w:style>
  <w:style w:type="paragraph" w:customStyle="1" w:styleId="5-Titre1HEGEL">
    <w:name w:val="5 - Titre 1 HEGEL"/>
    <w:next w:val="Sansinterligne"/>
    <w:qFormat/>
    <w:rsid w:val="00B63B99"/>
    <w:pPr>
      <w:spacing w:before="360" w:after="240"/>
      <w:contextualSpacing/>
    </w:pPr>
    <w:rPr>
      <w:rFonts w:eastAsia="Times New Roman"/>
      <w:b/>
      <w:bCs/>
      <w:color w:val="244061"/>
      <w:sz w:val="28"/>
      <w:szCs w:val="28"/>
      <w:lang w:eastAsia="en-US" w:bidi="fr-FR"/>
    </w:rPr>
  </w:style>
  <w:style w:type="paragraph" w:customStyle="1" w:styleId="5-Titre2HEGEL">
    <w:name w:val="5 - Titre 2 HEGEL"/>
    <w:basedOn w:val="5-Titre1HEGEL"/>
    <w:next w:val="Sansinterligne"/>
    <w:qFormat/>
    <w:rsid w:val="00BE5C82"/>
    <w:pPr>
      <w:spacing w:before="240" w:after="120"/>
      <w:ind w:left="284"/>
    </w:pPr>
    <w:rPr>
      <w:bCs w:val="0"/>
      <w:color w:val="76923C"/>
      <w:sz w:val="24"/>
      <w:szCs w:val="24"/>
    </w:rPr>
  </w:style>
  <w:style w:type="paragraph" w:customStyle="1" w:styleId="3-MotsclsHEGEL">
    <w:name w:val="3 - Mots clés HEGEL"/>
    <w:next w:val="Sansinterligne"/>
    <w:qFormat/>
    <w:rsid w:val="00213C0F"/>
    <w:pPr>
      <w:spacing w:before="120" w:after="200"/>
    </w:pPr>
    <w:rPr>
      <w:rFonts w:eastAsia="Times New Roman"/>
      <w:bCs/>
      <w:sz w:val="24"/>
      <w:szCs w:val="28"/>
      <w:lang w:eastAsia="en-US" w:bidi="fr-FR"/>
    </w:rPr>
  </w:style>
  <w:style w:type="paragraph" w:customStyle="1" w:styleId="5-Titre3HEGEL">
    <w:name w:val="5 - Titre 3 HEGEL"/>
    <w:basedOn w:val="Normal"/>
    <w:qFormat/>
    <w:rsid w:val="00BE5C82"/>
    <w:pPr>
      <w:spacing w:after="90"/>
      <w:ind w:left="709"/>
      <w:jc w:val="both"/>
      <w:outlineLvl w:val="2"/>
    </w:pPr>
    <w:rPr>
      <w:rFonts w:ascii="Calibri" w:hAnsi="Calibri"/>
      <w:b/>
      <w:bCs/>
      <w:i/>
      <w:color w:val="76923C"/>
      <w:sz w:val="22"/>
    </w:rPr>
  </w:style>
  <w:style w:type="paragraph" w:customStyle="1" w:styleId="6-listepucesHEGEL">
    <w:name w:val="6 - liste à puces HEGEL"/>
    <w:basedOn w:val="Sansinterligne"/>
    <w:next w:val="Sansinterligne"/>
    <w:autoRedefine/>
    <w:qFormat/>
    <w:rsid w:val="00D33E7D"/>
    <w:pPr>
      <w:numPr>
        <w:numId w:val="1"/>
      </w:numPr>
      <w:ind w:left="1778"/>
    </w:pPr>
    <w:rPr>
      <w:rFonts w:ascii="Calibri" w:hAnsi="Calibri" w:cs="Arial"/>
    </w:rPr>
  </w:style>
  <w:style w:type="paragraph" w:customStyle="1" w:styleId="3-keywordsHEGEL">
    <w:name w:val="3 - keywords HEGEL"/>
    <w:basedOn w:val="3-MotsclsHEGEL"/>
    <w:qFormat/>
    <w:rsid w:val="00B63B99"/>
    <w:rPr>
      <w:i/>
      <w:lang w:val="en-US"/>
    </w:rPr>
  </w:style>
  <w:style w:type="paragraph" w:customStyle="1" w:styleId="2-DescriptionauteurHEGEL">
    <w:name w:val="2 - Description auteur HEGEL"/>
    <w:basedOn w:val="2-AuteurHEGEL"/>
    <w:qFormat/>
    <w:rsid w:val="0028096A"/>
    <w:rPr>
      <w:b w:val="0"/>
      <w:i/>
    </w:rPr>
  </w:style>
  <w:style w:type="paragraph" w:customStyle="1" w:styleId="1-Titreanglais">
    <w:name w:val="1 - Titre anglais"/>
    <w:basedOn w:val="1-TitrearticleHEGEL"/>
    <w:next w:val="2-AuteurHEGEL"/>
    <w:qFormat/>
    <w:rsid w:val="00B63B99"/>
    <w:pPr>
      <w:spacing w:before="0" w:after="240"/>
    </w:pPr>
    <w:rPr>
      <w:i/>
      <w:sz w:val="28"/>
    </w:rPr>
  </w:style>
  <w:style w:type="character" w:styleId="Lienhypertexte">
    <w:name w:val="Hyperlink"/>
    <w:uiPriority w:val="99"/>
    <w:unhideWhenUsed/>
    <w:rsid w:val="0031076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F07267"/>
    <w:pPr>
      <w:spacing w:line="276" w:lineRule="auto"/>
    </w:pPr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F07267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310764"/>
    <w:rPr>
      <w:vertAlign w:val="superscript"/>
    </w:rPr>
  </w:style>
  <w:style w:type="character" w:customStyle="1" w:styleId="apple-converted-space">
    <w:name w:val="apple-converted-space"/>
    <w:basedOn w:val="Policepardfaut"/>
    <w:rsid w:val="00310764"/>
  </w:style>
  <w:style w:type="paragraph" w:customStyle="1" w:styleId="5-TextenormalHEGEL">
    <w:name w:val="5 - Texte normal HEGEL"/>
    <w:basedOn w:val="Normal"/>
    <w:qFormat/>
    <w:rsid w:val="00B96D52"/>
    <w:pPr>
      <w:shd w:val="clear" w:color="auto" w:fill="FFFFFF"/>
      <w:spacing w:after="240"/>
      <w:jc w:val="both"/>
    </w:pPr>
    <w:rPr>
      <w:rFonts w:ascii="Calibri" w:hAnsi="Calibri"/>
      <w:sz w:val="22"/>
    </w:rPr>
  </w:style>
  <w:style w:type="paragraph" w:customStyle="1" w:styleId="4-RsumHEGEL">
    <w:name w:val="4 - Résumé HEGEL"/>
    <w:basedOn w:val="5-TextenormalHEGEL"/>
    <w:next w:val="3-MotsclsHEGEL"/>
    <w:qFormat/>
    <w:rsid w:val="0081670B"/>
    <w:pPr>
      <w:spacing w:before="120"/>
      <w:ind w:left="284" w:right="284"/>
    </w:pPr>
    <w:rPr>
      <w:bCs/>
      <w:color w:val="244061"/>
      <w:szCs w:val="28"/>
    </w:rPr>
  </w:style>
  <w:style w:type="paragraph" w:customStyle="1" w:styleId="5-TexteGrasHEGEL">
    <w:name w:val="5 - Texte Gras HEGEL"/>
    <w:basedOn w:val="5-TextenormalHEGEL"/>
    <w:next w:val="5-TextenormalHEGEL"/>
    <w:qFormat/>
    <w:rsid w:val="00AB6E22"/>
    <w:pPr>
      <w:spacing w:after="120"/>
    </w:pPr>
    <w:rPr>
      <w:b/>
    </w:rPr>
  </w:style>
  <w:style w:type="paragraph" w:customStyle="1" w:styleId="1-HEGELDOI-Pair">
    <w:name w:val="1 - HEGEL DOI - Pair"/>
    <w:basedOn w:val="1-HEGELDOI-Impair"/>
    <w:qFormat/>
    <w:rsid w:val="00AB6E22"/>
    <w:pPr>
      <w:ind w:left="6521"/>
    </w:pPr>
  </w:style>
  <w:style w:type="paragraph" w:customStyle="1" w:styleId="4-AbstractHEGEL">
    <w:name w:val="4 - Abstract HEGEL"/>
    <w:basedOn w:val="4-RsumHEGEL"/>
    <w:qFormat/>
    <w:rsid w:val="009F7A93"/>
    <w:rPr>
      <w:i/>
      <w:lang w:val="en-US"/>
    </w:rPr>
  </w:style>
  <w:style w:type="paragraph" w:customStyle="1" w:styleId="5-TexteItaliqueHEGEL">
    <w:name w:val="5 - Texte Italique HEGEL"/>
    <w:basedOn w:val="5-TextenormalHEGEL"/>
    <w:qFormat/>
    <w:rsid w:val="00B63B99"/>
    <w:rPr>
      <w:i/>
    </w:rPr>
  </w:style>
  <w:style w:type="paragraph" w:customStyle="1" w:styleId="7-HEGELNotedebasdepage">
    <w:name w:val="7 - HEGEL Note de bas de page"/>
    <w:basedOn w:val="Notedebasdepage"/>
    <w:qFormat/>
    <w:rsid w:val="00B63B99"/>
    <w:pPr>
      <w:spacing w:after="120"/>
      <w:contextualSpacing/>
    </w:pPr>
    <w:rPr>
      <w:sz w:val="18"/>
    </w:rPr>
  </w:style>
  <w:style w:type="paragraph" w:customStyle="1" w:styleId="6-HEGELlisteTiretHEGEL">
    <w:name w:val="6 - HEGEL liste Tiret HEGEL"/>
    <w:basedOn w:val="Sansinterligne"/>
    <w:autoRedefine/>
    <w:qFormat/>
    <w:rsid w:val="00B64750"/>
    <w:pPr>
      <w:numPr>
        <w:numId w:val="2"/>
      </w:numPr>
      <w:spacing w:after="240"/>
      <w:contextualSpacing/>
    </w:pPr>
    <w:rPr>
      <w:rFonts w:ascii="Calibri" w:hAnsi="Calibri" w:cs="Calibri"/>
      <w:szCs w:val="22"/>
    </w:rPr>
  </w:style>
  <w:style w:type="paragraph" w:customStyle="1" w:styleId="Body1">
    <w:name w:val="Body 1"/>
    <w:autoRedefine/>
    <w:rsid w:val="00D800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Times New Roman" w:eastAsia="Geeza Pro" w:hAnsi="Times New Roman"/>
      <w:b/>
      <w:color w:val="000000"/>
      <w:sz w:val="32"/>
      <w:szCs w:val="32"/>
    </w:rPr>
  </w:style>
  <w:style w:type="table" w:styleId="Grilledutableau">
    <w:name w:val="Table Grid"/>
    <w:basedOn w:val="TableauNormal"/>
    <w:uiPriority w:val="59"/>
    <w:rsid w:val="00D8007A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8007A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8007A"/>
    <w:rPr>
      <w:sz w:val="20"/>
      <w:szCs w:val="20"/>
    </w:rPr>
  </w:style>
  <w:style w:type="character" w:customStyle="1" w:styleId="CommentaireCar">
    <w:name w:val="Commentaire Car"/>
    <w:link w:val="Commentaire"/>
    <w:rsid w:val="00D8007A"/>
    <w:rPr>
      <w:rFonts w:ascii="Times New Roman" w:eastAsia="Times New Roman" w:hAnsi="Times New Roman" w:cs="Times New Roman"/>
      <w:sz w:val="20"/>
      <w:szCs w:val="20"/>
      <w:lang w:bidi="fr-FR"/>
    </w:rPr>
  </w:style>
  <w:style w:type="paragraph" w:styleId="Corpsdetexte2">
    <w:name w:val="Body Text 2"/>
    <w:basedOn w:val="Normal"/>
    <w:link w:val="Corpsdetexte2Car"/>
    <w:rsid w:val="00D8007A"/>
    <w:pPr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Corpsdetexte2Car">
    <w:name w:val="Corps de texte 2 Car"/>
    <w:link w:val="Corpsdetexte2"/>
    <w:rsid w:val="00D8007A"/>
    <w:rPr>
      <w:rFonts w:ascii="Calibri" w:eastAsia="Times New Roman" w:hAnsi="Calibri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D8007A"/>
    <w:rPr>
      <w:rFonts w:ascii="Calibri" w:hAnsi="Calibri"/>
      <w:b/>
      <w:bCs/>
      <w:color w:val="2DA2BF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007A"/>
    <w:pPr>
      <w:spacing w:line="276" w:lineRule="auto"/>
      <w:ind w:left="720"/>
    </w:pPr>
    <w:rPr>
      <w:rFonts w:ascii="Calibri" w:hAnsi="Calibri" w:cs="Calibri"/>
      <w:sz w:val="22"/>
      <w:szCs w:val="22"/>
      <w:lang w:val="it-IT"/>
    </w:rPr>
  </w:style>
  <w:style w:type="paragraph" w:customStyle="1" w:styleId="Listecouleur-Accent11">
    <w:name w:val="Liste couleur - Accent 11"/>
    <w:basedOn w:val="Normal"/>
    <w:uiPriority w:val="34"/>
    <w:qFormat/>
    <w:rsid w:val="00D8007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0TabTitreARTICLE">
    <w:name w:val="40_Tab_Titre (ARTICLE)"/>
    <w:basedOn w:val="Normal"/>
    <w:next w:val="Normal"/>
    <w:uiPriority w:val="99"/>
    <w:rsid w:val="00D8007A"/>
    <w:pPr>
      <w:keepLines/>
      <w:widowControl w:val="0"/>
      <w:suppressAutoHyphens/>
      <w:autoSpaceDE w:val="0"/>
      <w:autoSpaceDN w:val="0"/>
      <w:adjustRightInd w:val="0"/>
      <w:spacing w:line="210" w:lineRule="atLeast"/>
      <w:jc w:val="center"/>
    </w:pPr>
    <w:rPr>
      <w:rFonts w:ascii="TimesNewRomanPS" w:eastAsia="Helvetica" w:hAnsi="TimesNewRomanPS" w:cs="TimesNewRomanPS"/>
      <w:color w:val="000000"/>
      <w:sz w:val="18"/>
      <w:szCs w:val="18"/>
    </w:rPr>
  </w:style>
  <w:style w:type="paragraph" w:customStyle="1" w:styleId="41TabTeteARTICLE">
    <w:name w:val="41_Tab_Tete (ARTICLE)"/>
    <w:basedOn w:val="Normal"/>
    <w:next w:val="Normal"/>
    <w:uiPriority w:val="99"/>
    <w:rsid w:val="00D8007A"/>
    <w:pPr>
      <w:widowControl w:val="0"/>
      <w:suppressAutoHyphens/>
      <w:autoSpaceDE w:val="0"/>
      <w:autoSpaceDN w:val="0"/>
      <w:adjustRightInd w:val="0"/>
      <w:spacing w:line="190" w:lineRule="atLeast"/>
      <w:jc w:val="center"/>
    </w:pPr>
    <w:rPr>
      <w:rFonts w:ascii="TimesNewRomanPS" w:eastAsia="Helvetica" w:hAnsi="TimesNewRomanPS" w:cs="TimesNewRomanPS"/>
      <w:color w:val="000000"/>
      <w:sz w:val="16"/>
      <w:szCs w:val="16"/>
    </w:rPr>
  </w:style>
  <w:style w:type="paragraph" w:customStyle="1" w:styleId="42TabtxtARTICLE">
    <w:name w:val="42_Tab_txt (ARTICLE)"/>
    <w:basedOn w:val="Normal"/>
    <w:next w:val="Normal"/>
    <w:uiPriority w:val="99"/>
    <w:rsid w:val="00D8007A"/>
    <w:pPr>
      <w:widowControl w:val="0"/>
      <w:suppressAutoHyphens/>
      <w:autoSpaceDE w:val="0"/>
      <w:autoSpaceDN w:val="0"/>
      <w:adjustRightInd w:val="0"/>
      <w:spacing w:line="190" w:lineRule="atLeast"/>
    </w:pPr>
    <w:rPr>
      <w:rFonts w:ascii="TimesNewRomanPS" w:eastAsia="Helvetica" w:hAnsi="TimesNewRomanPS" w:cs="TimesNewRomanPS"/>
      <w:color w:val="000000"/>
      <w:sz w:val="16"/>
      <w:szCs w:val="16"/>
    </w:rPr>
  </w:style>
  <w:style w:type="character" w:customStyle="1" w:styleId="Italic">
    <w:name w:val="Italic"/>
    <w:uiPriority w:val="99"/>
    <w:rsid w:val="00D8007A"/>
    <w:rPr>
      <w:i/>
      <w:iCs/>
    </w:rPr>
  </w:style>
  <w:style w:type="character" w:customStyle="1" w:styleId="apple-style-span">
    <w:name w:val="apple-style-span"/>
    <w:basedOn w:val="Policepardfaut"/>
    <w:rsid w:val="00D8007A"/>
  </w:style>
  <w:style w:type="character" w:styleId="lev">
    <w:name w:val="Strong"/>
    <w:uiPriority w:val="22"/>
    <w:qFormat/>
    <w:rsid w:val="00D8007A"/>
    <w:rPr>
      <w:b/>
      <w:bCs/>
    </w:rPr>
  </w:style>
  <w:style w:type="paragraph" w:customStyle="1" w:styleId="Paragraphedeliste1">
    <w:name w:val="Paragraphe de liste1"/>
    <w:basedOn w:val="Normal"/>
    <w:qFormat/>
    <w:rsid w:val="00D8007A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character" w:styleId="Numrodepage">
    <w:name w:val="page number"/>
    <w:basedOn w:val="Policepardfaut"/>
    <w:rsid w:val="00D8007A"/>
  </w:style>
  <w:style w:type="paragraph" w:customStyle="1" w:styleId="Default">
    <w:name w:val="Default"/>
    <w:rsid w:val="00D8007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800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D8007A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customStyle="1" w:styleId="longtext">
    <w:name w:val="long_text"/>
    <w:basedOn w:val="Policepardfaut"/>
    <w:rsid w:val="00D8007A"/>
  </w:style>
  <w:style w:type="paragraph" w:styleId="Retraitcorpsdetexte3">
    <w:name w:val="Body Text Indent 3"/>
    <w:basedOn w:val="Normal"/>
    <w:link w:val="Retraitcorpsdetexte3Car"/>
    <w:uiPriority w:val="99"/>
    <w:unhideWhenUsed/>
    <w:rsid w:val="00D8007A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Retraitcorpsdetexte3Car">
    <w:name w:val="Retrait corps de texte 3 Car"/>
    <w:link w:val="Retraitcorpsdetexte3"/>
    <w:uiPriority w:val="99"/>
    <w:rsid w:val="00D8007A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styleId="Accentuation">
    <w:name w:val="Emphasis"/>
    <w:uiPriority w:val="20"/>
    <w:qFormat/>
    <w:rsid w:val="00D8007A"/>
    <w:rPr>
      <w:i/>
      <w:iCs/>
    </w:rPr>
  </w:style>
  <w:style w:type="paragraph" w:styleId="Corpsdetexte">
    <w:name w:val="Body Text"/>
    <w:basedOn w:val="Normal"/>
    <w:link w:val="CorpsdetexteCar"/>
    <w:unhideWhenUsed/>
    <w:rsid w:val="00D8007A"/>
    <w:pPr>
      <w:spacing w:after="120"/>
    </w:pPr>
  </w:style>
  <w:style w:type="character" w:customStyle="1" w:styleId="CorpsdetexteCar">
    <w:name w:val="Corps de texte Car"/>
    <w:link w:val="Corpsdetexte"/>
    <w:rsid w:val="00D8007A"/>
    <w:rPr>
      <w:rFonts w:ascii="Times New Roman" w:eastAsia="Times New Roman" w:hAnsi="Times New Roman" w:cs="Times New Roman"/>
      <w:sz w:val="24"/>
      <w:szCs w:val="24"/>
      <w:lang w:bidi="fr-FR"/>
    </w:rPr>
  </w:style>
  <w:style w:type="paragraph" w:styleId="NormalWeb">
    <w:name w:val="Normal (Web)"/>
    <w:basedOn w:val="Normal"/>
    <w:uiPriority w:val="99"/>
    <w:unhideWhenUsed/>
    <w:rsid w:val="00D8007A"/>
    <w:pPr>
      <w:spacing w:before="100" w:beforeAutospacing="1" w:after="100" w:afterAutospacing="1"/>
    </w:pPr>
  </w:style>
  <w:style w:type="paragraph" w:customStyle="1" w:styleId="Lgendefigure">
    <w:name w:val="Légende figure"/>
    <w:uiPriority w:val="99"/>
    <w:rsid w:val="00D8007A"/>
    <w:pPr>
      <w:widowControl w:val="0"/>
      <w:autoSpaceDE w:val="0"/>
      <w:autoSpaceDN w:val="0"/>
      <w:adjustRightInd w:val="0"/>
      <w:spacing w:line="246" w:lineRule="exact"/>
    </w:pPr>
    <w:rPr>
      <w:rFonts w:ascii="ScalaSans" w:eastAsia="Times New Roman" w:hAnsi="ScalaSans" w:cs="Tahoma"/>
      <w:sz w:val="18"/>
      <w:szCs w:val="24"/>
    </w:rPr>
  </w:style>
  <w:style w:type="paragraph" w:customStyle="1" w:styleId="Texte">
    <w:name w:val="Texte"/>
    <w:rsid w:val="00D8007A"/>
    <w:pPr>
      <w:widowControl w:val="0"/>
      <w:autoSpaceDE w:val="0"/>
      <w:autoSpaceDN w:val="0"/>
      <w:adjustRightInd w:val="0"/>
      <w:spacing w:before="113" w:line="300" w:lineRule="exact"/>
      <w:jc w:val="both"/>
    </w:pPr>
    <w:rPr>
      <w:rFonts w:ascii="ScalaSans" w:eastAsia="Times New Roman" w:hAnsi="ScalaSans" w:cs="Tahoma"/>
      <w:sz w:val="24"/>
      <w:szCs w:val="24"/>
    </w:rPr>
  </w:style>
  <w:style w:type="character" w:customStyle="1" w:styleId="shorttext">
    <w:name w:val="short_text"/>
    <w:basedOn w:val="Policepardfaut"/>
    <w:rsid w:val="00D8007A"/>
  </w:style>
  <w:style w:type="character" w:customStyle="1" w:styleId="art-intertitre1">
    <w:name w:val="art-intertitre1"/>
    <w:rsid w:val="00D8007A"/>
    <w:rPr>
      <w:b/>
      <w:bCs/>
    </w:rPr>
  </w:style>
  <w:style w:type="character" w:customStyle="1" w:styleId="longdesc1">
    <w:name w:val="long_desc1"/>
    <w:rsid w:val="00D8007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rt-titre1">
    <w:name w:val="art-titre1"/>
    <w:rsid w:val="00D8007A"/>
    <w:rPr>
      <w:rFonts w:ascii="Verdana" w:hAnsi="Verdana" w:hint="default"/>
      <w:b/>
      <w:bCs/>
      <w:color w:val="003366"/>
      <w:sz w:val="27"/>
      <w:szCs w:val="27"/>
    </w:rPr>
  </w:style>
  <w:style w:type="character" w:customStyle="1" w:styleId="chapeau2">
    <w:name w:val="chapeau2"/>
    <w:rsid w:val="00D8007A"/>
    <w:rPr>
      <w:b/>
      <w:bCs/>
      <w:sz w:val="29"/>
      <w:szCs w:val="29"/>
    </w:rPr>
  </w:style>
  <w:style w:type="character" w:customStyle="1" w:styleId="A2">
    <w:name w:val="A2"/>
    <w:rsid w:val="00D8007A"/>
    <w:rPr>
      <w:color w:val="000000"/>
      <w:sz w:val="14"/>
      <w:szCs w:val="14"/>
    </w:rPr>
  </w:style>
  <w:style w:type="character" w:customStyle="1" w:styleId="auteurmembre">
    <w:name w:val="auteur_membre"/>
    <w:rsid w:val="00D8007A"/>
    <w:rPr>
      <w:b w:val="0"/>
      <w:bCs w:val="0"/>
      <w:color w:val="00B0D8"/>
      <w:sz w:val="18"/>
      <w:szCs w:val="18"/>
    </w:rPr>
  </w:style>
  <w:style w:type="character" w:customStyle="1" w:styleId="datearticle8">
    <w:name w:val="date_article8"/>
    <w:rsid w:val="00D8007A"/>
    <w:rPr>
      <w:color w:val="989800"/>
      <w:spacing w:val="-14"/>
    </w:rPr>
  </w:style>
  <w:style w:type="character" w:customStyle="1" w:styleId="auteurarticle4">
    <w:name w:val="auteur_article4"/>
    <w:basedOn w:val="Policepardfaut"/>
    <w:rsid w:val="00D8007A"/>
  </w:style>
  <w:style w:type="character" w:customStyle="1" w:styleId="bc">
    <w:name w:val="bc"/>
    <w:basedOn w:val="Policepardfaut"/>
    <w:rsid w:val="00D8007A"/>
  </w:style>
  <w:style w:type="character" w:customStyle="1" w:styleId="ft">
    <w:name w:val="ft"/>
    <w:basedOn w:val="Policepardfaut"/>
    <w:rsid w:val="00D8007A"/>
  </w:style>
  <w:style w:type="character" w:customStyle="1" w:styleId="il">
    <w:name w:val="il"/>
    <w:basedOn w:val="Policepardfaut"/>
    <w:rsid w:val="00D8007A"/>
  </w:style>
  <w:style w:type="character" w:customStyle="1" w:styleId="st">
    <w:name w:val="st"/>
    <w:basedOn w:val="Policepardfaut"/>
    <w:rsid w:val="00D8007A"/>
  </w:style>
  <w:style w:type="paragraph" w:customStyle="1" w:styleId="Standard">
    <w:name w:val="Standard"/>
    <w:rsid w:val="00D8007A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en-US" w:eastAsia="zh-CN"/>
    </w:rPr>
  </w:style>
  <w:style w:type="paragraph" w:customStyle="1" w:styleId="Footnote">
    <w:name w:val="Footnote"/>
    <w:basedOn w:val="Standard"/>
    <w:rsid w:val="00D8007A"/>
    <w:rPr>
      <w:sz w:val="20"/>
      <w:szCs w:val="20"/>
    </w:rPr>
  </w:style>
  <w:style w:type="character" w:customStyle="1" w:styleId="FootnoteSymbol">
    <w:name w:val="Footnote Symbol"/>
    <w:rsid w:val="00D8007A"/>
    <w:rPr>
      <w:position w:val="0"/>
      <w:vertAlign w:val="superscript"/>
    </w:rPr>
  </w:style>
  <w:style w:type="paragraph" w:styleId="Citation">
    <w:name w:val="Quote"/>
    <w:basedOn w:val="Normal"/>
    <w:link w:val="CitationCar"/>
    <w:qFormat/>
    <w:rsid w:val="00D8007A"/>
    <w:pPr>
      <w:widowControl w:val="0"/>
      <w:suppressAutoHyphens/>
      <w:spacing w:before="28" w:after="283"/>
      <w:ind w:left="567" w:right="567"/>
    </w:pPr>
    <w:rPr>
      <w:rFonts w:eastAsia="Lucida Sans Unicode" w:cs="Mangal"/>
      <w:kern w:val="1"/>
      <w:lang w:eastAsia="zh-CN" w:bidi="hi-IN"/>
    </w:rPr>
  </w:style>
  <w:style w:type="character" w:customStyle="1" w:styleId="CitationCar">
    <w:name w:val="Citation Car"/>
    <w:link w:val="Citation"/>
    <w:rsid w:val="00D8007A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style41">
    <w:name w:val="style41"/>
    <w:rsid w:val="00D8007A"/>
    <w:rPr>
      <w:rFonts w:ascii="Arial" w:hAnsi="Arial" w:cs="Arial" w:hint="default"/>
      <w:b/>
      <w:bCs/>
    </w:rPr>
  </w:style>
  <w:style w:type="character" w:customStyle="1" w:styleId="style22">
    <w:name w:val="style22"/>
    <w:rsid w:val="00D8007A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51">
    <w:name w:val="style151"/>
    <w:rsid w:val="00D8007A"/>
    <w:rPr>
      <w:rFonts w:ascii="Times New Roman" w:hAnsi="Times New Roman" w:cs="Times New Roman"/>
      <w:color w:val="000000"/>
    </w:rPr>
  </w:style>
  <w:style w:type="character" w:customStyle="1" w:styleId="msonormal0">
    <w:name w:val="msonormal"/>
    <w:rsid w:val="00D8007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007A"/>
  </w:style>
  <w:style w:type="character" w:customStyle="1" w:styleId="WW-Absatz-Standardschriftart">
    <w:name w:val="WW-Absatz-Standardschriftart"/>
    <w:rsid w:val="00D8007A"/>
  </w:style>
  <w:style w:type="character" w:customStyle="1" w:styleId="WW-Absatz-Standardschriftart1">
    <w:name w:val="WW-Absatz-Standardschriftart1"/>
    <w:rsid w:val="00D8007A"/>
  </w:style>
  <w:style w:type="character" w:customStyle="1" w:styleId="WW-Absatz-Standardschriftart11">
    <w:name w:val="WW-Absatz-Standardschriftart11"/>
    <w:rsid w:val="00D8007A"/>
  </w:style>
  <w:style w:type="character" w:customStyle="1" w:styleId="WW-Absatz-Standardschriftart111">
    <w:name w:val="WW-Absatz-Standardschriftart111"/>
    <w:rsid w:val="00D8007A"/>
  </w:style>
  <w:style w:type="character" w:customStyle="1" w:styleId="WW-Absatz-Standardschriftart1111">
    <w:name w:val="WW-Absatz-Standardschriftart1111"/>
    <w:rsid w:val="00D8007A"/>
  </w:style>
  <w:style w:type="character" w:customStyle="1" w:styleId="WW-Absatz-Standardschriftart11111">
    <w:name w:val="WW-Absatz-Standardschriftart11111"/>
    <w:rsid w:val="00D8007A"/>
  </w:style>
  <w:style w:type="character" w:customStyle="1" w:styleId="WW-Absatz-Standardschriftart111111">
    <w:name w:val="WW-Absatz-Standardschriftart111111"/>
    <w:rsid w:val="00D8007A"/>
  </w:style>
  <w:style w:type="character" w:customStyle="1" w:styleId="WW-Absatz-Standardschriftart1111111">
    <w:name w:val="WW-Absatz-Standardschriftart1111111"/>
    <w:rsid w:val="00D8007A"/>
  </w:style>
  <w:style w:type="character" w:customStyle="1" w:styleId="WW-Absatz-Standardschriftart11111111">
    <w:name w:val="WW-Absatz-Standardschriftart11111111"/>
    <w:rsid w:val="00D8007A"/>
  </w:style>
  <w:style w:type="character" w:customStyle="1" w:styleId="WW-Absatz-Standardschriftart111111111">
    <w:name w:val="WW-Absatz-Standardschriftart111111111"/>
    <w:rsid w:val="00D8007A"/>
  </w:style>
  <w:style w:type="character" w:customStyle="1" w:styleId="WW-Absatz-Standardschriftart1111111111">
    <w:name w:val="WW-Absatz-Standardschriftart1111111111"/>
    <w:rsid w:val="00D8007A"/>
  </w:style>
  <w:style w:type="character" w:customStyle="1" w:styleId="WW-Absatz-Standardschriftart11111111111">
    <w:name w:val="WW-Absatz-Standardschriftart11111111111"/>
    <w:rsid w:val="00D8007A"/>
  </w:style>
  <w:style w:type="character" w:customStyle="1" w:styleId="WW-Absatz-Standardschriftart111111111111">
    <w:name w:val="WW-Absatz-Standardschriftart111111111111"/>
    <w:rsid w:val="00D8007A"/>
  </w:style>
  <w:style w:type="character" w:customStyle="1" w:styleId="WW-Absatz-Standardschriftart1111111111111">
    <w:name w:val="WW-Absatz-Standardschriftart1111111111111"/>
    <w:rsid w:val="00D8007A"/>
  </w:style>
  <w:style w:type="character" w:customStyle="1" w:styleId="WW-Absatz-Standardschriftart11111111111111">
    <w:name w:val="WW-Absatz-Standardschriftart11111111111111"/>
    <w:rsid w:val="00D8007A"/>
  </w:style>
  <w:style w:type="character" w:customStyle="1" w:styleId="WW-Absatz-Standardschriftart111111111111111">
    <w:name w:val="WW-Absatz-Standardschriftart111111111111111"/>
    <w:rsid w:val="00D8007A"/>
  </w:style>
  <w:style w:type="character" w:customStyle="1" w:styleId="WW-Absatz-Standardschriftart1111111111111111">
    <w:name w:val="WW-Absatz-Standardschriftart1111111111111111"/>
    <w:rsid w:val="00D8007A"/>
  </w:style>
  <w:style w:type="character" w:customStyle="1" w:styleId="WW-Absatz-Standardschriftart11111111111111111">
    <w:name w:val="WW-Absatz-Standardschriftart11111111111111111"/>
    <w:rsid w:val="00D8007A"/>
  </w:style>
  <w:style w:type="character" w:customStyle="1" w:styleId="WW-Absatz-Standardschriftart111111111111111111">
    <w:name w:val="WW-Absatz-Standardschriftart111111111111111111"/>
    <w:rsid w:val="00D8007A"/>
  </w:style>
  <w:style w:type="character" w:customStyle="1" w:styleId="WW-Absatz-Standardschriftart1111111111111111111">
    <w:name w:val="WW-Absatz-Standardschriftart1111111111111111111"/>
    <w:rsid w:val="00D8007A"/>
  </w:style>
  <w:style w:type="character" w:customStyle="1" w:styleId="WW-Absatz-Standardschriftart11111111111111111111">
    <w:name w:val="WW-Absatz-Standardschriftart11111111111111111111"/>
    <w:rsid w:val="00D8007A"/>
  </w:style>
  <w:style w:type="character" w:customStyle="1" w:styleId="WW-Absatz-Standardschriftart111111111111111111111">
    <w:name w:val="WW-Absatz-Standardschriftart111111111111111111111"/>
    <w:rsid w:val="00D8007A"/>
  </w:style>
  <w:style w:type="character" w:customStyle="1" w:styleId="WW-Absatz-Standardschriftart1111111111111111111111">
    <w:name w:val="WW-Absatz-Standardschriftart1111111111111111111111"/>
    <w:rsid w:val="00D8007A"/>
  </w:style>
  <w:style w:type="character" w:customStyle="1" w:styleId="WW-Absatz-Standardschriftart11111111111111111111111">
    <w:name w:val="WW-Absatz-Standardschriftart11111111111111111111111"/>
    <w:rsid w:val="00D8007A"/>
  </w:style>
  <w:style w:type="character" w:customStyle="1" w:styleId="WW-Absatz-Standardschriftart111111111111111111111111">
    <w:name w:val="WW-Absatz-Standardschriftart111111111111111111111111"/>
    <w:rsid w:val="00D8007A"/>
  </w:style>
  <w:style w:type="character" w:customStyle="1" w:styleId="Policepardfaut1">
    <w:name w:val="Police par défaut1"/>
    <w:rsid w:val="00D8007A"/>
  </w:style>
  <w:style w:type="character" w:customStyle="1" w:styleId="WW-Absatz-Standardschriftart1111111111111111111111111">
    <w:name w:val="WW-Absatz-Standardschriftart1111111111111111111111111"/>
    <w:rsid w:val="00D8007A"/>
  </w:style>
  <w:style w:type="character" w:customStyle="1" w:styleId="WW-Absatz-Standardschriftart11111111111111111111111111">
    <w:name w:val="WW-Absatz-Standardschriftart11111111111111111111111111"/>
    <w:rsid w:val="00D8007A"/>
  </w:style>
  <w:style w:type="character" w:customStyle="1" w:styleId="WW-Absatz-Standardschriftart111111111111111111111111111">
    <w:name w:val="WW-Absatz-Standardschriftart111111111111111111111111111"/>
    <w:rsid w:val="00D8007A"/>
  </w:style>
  <w:style w:type="character" w:customStyle="1" w:styleId="WW-Absatz-Standardschriftart1111111111111111111111111111">
    <w:name w:val="WW-Absatz-Standardschriftart1111111111111111111111111111"/>
    <w:rsid w:val="00D8007A"/>
  </w:style>
  <w:style w:type="character" w:customStyle="1" w:styleId="WW-Absatz-Standardschriftart11111111111111111111111111111">
    <w:name w:val="WW-Absatz-Standardschriftart11111111111111111111111111111"/>
    <w:rsid w:val="00D8007A"/>
  </w:style>
  <w:style w:type="character" w:customStyle="1" w:styleId="WW-Absatz-Standardschriftart111111111111111111111111111111">
    <w:name w:val="WW-Absatz-Standardschriftart111111111111111111111111111111"/>
    <w:rsid w:val="00D8007A"/>
  </w:style>
  <w:style w:type="character" w:customStyle="1" w:styleId="TextedebullesCar1">
    <w:name w:val="Texte de bulles Car1"/>
    <w:rsid w:val="00D8007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ListLabel1">
    <w:name w:val="ListLabel 1"/>
    <w:rsid w:val="00D8007A"/>
    <w:rPr>
      <w:rFonts w:cs="Courier New"/>
    </w:rPr>
  </w:style>
  <w:style w:type="character" w:customStyle="1" w:styleId="Citation1">
    <w:name w:val="Citation1"/>
    <w:rsid w:val="00D8007A"/>
    <w:rPr>
      <w:i/>
      <w:iCs/>
    </w:rPr>
  </w:style>
  <w:style w:type="character" w:styleId="Numrodeligne">
    <w:name w:val="line number"/>
    <w:rsid w:val="00D8007A"/>
  </w:style>
  <w:style w:type="character" w:customStyle="1" w:styleId="FootnoteCharacters">
    <w:name w:val="Footnote Characters"/>
    <w:rsid w:val="00D8007A"/>
  </w:style>
  <w:style w:type="character" w:customStyle="1" w:styleId="Caractresdenotedebasdepage">
    <w:name w:val="Caractères de note de bas de page"/>
    <w:rsid w:val="00D8007A"/>
    <w:rPr>
      <w:vertAlign w:val="superscript"/>
    </w:rPr>
  </w:style>
  <w:style w:type="character" w:customStyle="1" w:styleId="Caractresdenumrotation">
    <w:name w:val="Caractères de numérotation"/>
    <w:rsid w:val="00D8007A"/>
  </w:style>
  <w:style w:type="paragraph" w:customStyle="1" w:styleId="Heading">
    <w:name w:val="Heading"/>
    <w:basedOn w:val="Normal"/>
    <w:next w:val="Corpsdetexte"/>
    <w:rsid w:val="00D8007A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ar-SA" w:bidi="hi-IN"/>
    </w:rPr>
  </w:style>
  <w:style w:type="paragraph" w:styleId="Liste">
    <w:name w:val="List"/>
    <w:basedOn w:val="Corpsdetexte"/>
    <w:rsid w:val="00D8007A"/>
    <w:pPr>
      <w:widowControl w:val="0"/>
      <w:suppressAutoHyphens/>
    </w:pPr>
    <w:rPr>
      <w:rFonts w:ascii="Calibri" w:eastAsia="Lucida Sans Unicode" w:hAnsi="Calibri" w:cs="Tahoma"/>
      <w:kern w:val="1"/>
      <w:sz w:val="22"/>
      <w:szCs w:val="22"/>
      <w:lang w:eastAsia="ar-SA" w:bidi="hi-IN"/>
    </w:rPr>
  </w:style>
  <w:style w:type="paragraph" w:customStyle="1" w:styleId="Index">
    <w:name w:val="Index"/>
    <w:basedOn w:val="Normal"/>
    <w:rsid w:val="00D8007A"/>
    <w:pPr>
      <w:widowControl w:val="0"/>
      <w:suppressLineNumbers/>
      <w:suppressAutoHyphens/>
    </w:pPr>
    <w:rPr>
      <w:rFonts w:ascii="Calibri" w:eastAsia="Lucida Sans Unicode" w:hAnsi="Calibri" w:cs="Mangal"/>
      <w:kern w:val="1"/>
      <w:sz w:val="22"/>
      <w:szCs w:val="22"/>
      <w:lang w:eastAsia="ar-SA" w:bidi="hi-IN"/>
    </w:rPr>
  </w:style>
  <w:style w:type="paragraph" w:customStyle="1" w:styleId="Titre20">
    <w:name w:val="Titre2"/>
    <w:basedOn w:val="Normal"/>
    <w:next w:val="Corpsdetexte"/>
    <w:rsid w:val="00D8007A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customStyle="1" w:styleId="Lgende2">
    <w:name w:val="Légende2"/>
    <w:basedOn w:val="Normal"/>
    <w:rsid w:val="00D8007A"/>
    <w:pPr>
      <w:widowControl w:val="0"/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lang w:eastAsia="ar-SA" w:bidi="hi-IN"/>
    </w:rPr>
  </w:style>
  <w:style w:type="paragraph" w:customStyle="1" w:styleId="Titre10">
    <w:name w:val="Titre1"/>
    <w:basedOn w:val="Normal"/>
    <w:rsid w:val="00D8007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 w:bidi="hi-IN"/>
    </w:rPr>
  </w:style>
  <w:style w:type="paragraph" w:customStyle="1" w:styleId="Lgende1">
    <w:name w:val="Légende1"/>
    <w:basedOn w:val="Normal"/>
    <w:rsid w:val="00D8007A"/>
    <w:pPr>
      <w:widowControl w:val="0"/>
      <w:suppressLineNumbers/>
      <w:suppressAutoHyphens/>
      <w:spacing w:before="120" w:after="120"/>
    </w:pPr>
    <w:rPr>
      <w:rFonts w:ascii="Calibri" w:eastAsia="Lucida Sans Unicode" w:hAnsi="Calibri" w:cs="Tahoma"/>
      <w:i/>
      <w:iCs/>
      <w:kern w:val="1"/>
      <w:lang w:eastAsia="ar-SA" w:bidi="hi-IN"/>
    </w:rPr>
  </w:style>
  <w:style w:type="paragraph" w:customStyle="1" w:styleId="Rpertoire">
    <w:name w:val="Répertoire"/>
    <w:basedOn w:val="Normal"/>
    <w:rsid w:val="00D8007A"/>
    <w:pPr>
      <w:widowControl w:val="0"/>
      <w:suppressLineNumbers/>
      <w:suppressAutoHyphens/>
    </w:pPr>
    <w:rPr>
      <w:rFonts w:ascii="Calibri" w:eastAsia="Lucida Sans Unicode" w:hAnsi="Calibri" w:cs="Tahoma"/>
      <w:kern w:val="1"/>
      <w:sz w:val="22"/>
      <w:szCs w:val="22"/>
      <w:lang w:eastAsia="ar-SA" w:bidi="hi-IN"/>
    </w:rPr>
  </w:style>
  <w:style w:type="paragraph" w:customStyle="1" w:styleId="Textedebulles1">
    <w:name w:val="Texte de bulles1"/>
    <w:basedOn w:val="Normal"/>
    <w:rsid w:val="00D8007A"/>
    <w:pPr>
      <w:widowControl w:val="0"/>
      <w:suppressAutoHyphens/>
    </w:pPr>
    <w:rPr>
      <w:rFonts w:ascii="Tahoma" w:eastAsia="Lucida Sans Unicode" w:hAnsi="Tahoma" w:cs="Tahoma"/>
      <w:kern w:val="1"/>
      <w:sz w:val="16"/>
      <w:szCs w:val="16"/>
      <w:lang w:eastAsia="ar-SA" w:bidi="hi-IN"/>
    </w:rPr>
  </w:style>
  <w:style w:type="paragraph" w:customStyle="1" w:styleId="Paragraphedeliste2">
    <w:name w:val="Paragraphe de liste2"/>
    <w:basedOn w:val="Normal"/>
    <w:rsid w:val="00D8007A"/>
    <w:pPr>
      <w:widowControl w:val="0"/>
      <w:suppressAutoHyphens/>
      <w:ind w:left="720"/>
    </w:pPr>
    <w:rPr>
      <w:rFonts w:ascii="Calibri" w:eastAsia="Lucida Sans Unicode" w:hAnsi="Calibri" w:cs="font275"/>
      <w:kern w:val="1"/>
      <w:sz w:val="22"/>
      <w:szCs w:val="22"/>
      <w:lang w:eastAsia="ar-SA" w:bidi="hi-IN"/>
    </w:rPr>
  </w:style>
  <w:style w:type="paragraph" w:customStyle="1" w:styleId="Textedebulles2">
    <w:name w:val="Texte de bulles2"/>
    <w:basedOn w:val="Normal"/>
    <w:rsid w:val="00D8007A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 w:bidi="hi-IN"/>
    </w:rPr>
  </w:style>
  <w:style w:type="paragraph" w:styleId="TitreTR">
    <w:name w:val="toa heading"/>
    <w:basedOn w:val="Heading"/>
    <w:rsid w:val="00D8007A"/>
    <w:pPr>
      <w:suppressLineNumbers/>
    </w:pPr>
    <w:rPr>
      <w:b/>
      <w:bCs/>
      <w:sz w:val="32"/>
      <w:szCs w:val="32"/>
    </w:rPr>
  </w:style>
  <w:style w:type="character" w:customStyle="1" w:styleId="texteviolet">
    <w:name w:val="texte_violet"/>
    <w:basedOn w:val="Policepardfaut"/>
    <w:rsid w:val="00D8007A"/>
  </w:style>
  <w:style w:type="character" w:customStyle="1" w:styleId="spipsurligne">
    <w:name w:val="spip_surligne"/>
    <w:rsid w:val="00D8007A"/>
    <w:rPr>
      <w:rFonts w:cs="Times New Roman"/>
    </w:rPr>
  </w:style>
  <w:style w:type="paragraph" w:customStyle="1" w:styleId="style16">
    <w:name w:val="style16"/>
    <w:basedOn w:val="Normal"/>
    <w:rsid w:val="00D8007A"/>
    <w:pPr>
      <w:spacing w:before="100" w:beforeAutospacing="1" w:after="100" w:afterAutospacing="1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8007A"/>
    <w:pPr>
      <w:ind w:left="851"/>
      <w:jc w:val="both"/>
    </w:pPr>
    <w:rPr>
      <w:b/>
      <w:color w:val="000000"/>
      <w:kern w:val="28"/>
      <w:szCs w:val="20"/>
    </w:rPr>
  </w:style>
  <w:style w:type="character" w:customStyle="1" w:styleId="RetraitcorpsdetexteCar">
    <w:name w:val="Retrait corps de texte Car"/>
    <w:link w:val="Retraitcorpsdetexte"/>
    <w:uiPriority w:val="99"/>
    <w:rsid w:val="00D8007A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fr-FR"/>
    </w:rPr>
  </w:style>
  <w:style w:type="character" w:customStyle="1" w:styleId="lrg">
    <w:name w:val="lrg"/>
    <w:basedOn w:val="Policepardfaut"/>
    <w:rsid w:val="00D8007A"/>
  </w:style>
  <w:style w:type="character" w:customStyle="1" w:styleId="med">
    <w:name w:val="med"/>
    <w:basedOn w:val="Policepardfaut"/>
    <w:rsid w:val="00D8007A"/>
  </w:style>
  <w:style w:type="paragraph" w:customStyle="1" w:styleId="Signatureprface">
    <w:name w:val="Signature préface"/>
    <w:rsid w:val="00D8007A"/>
    <w:pPr>
      <w:spacing w:before="323" w:line="320" w:lineRule="exact"/>
      <w:jc w:val="right"/>
    </w:pPr>
    <w:rPr>
      <w:rFonts w:ascii="ScalaSans-Italic" w:eastAsia="ScalaSans-Italic" w:hAnsi="ScalaSans-Italic"/>
      <w:sz w:val="22"/>
    </w:rPr>
  </w:style>
  <w:style w:type="character" w:customStyle="1" w:styleId="Normal1">
    <w:name w:val="Normal1"/>
    <w:rsid w:val="00D8007A"/>
    <w:rPr>
      <w:rFonts w:ascii="Helvetica" w:eastAsia="Helvetica" w:hAnsi="Helvetica" w:cs="Helvetica" w:hint="default"/>
      <w:noProof w:val="0"/>
      <w:sz w:val="24"/>
      <w:lang w:val="fr-FR"/>
    </w:rPr>
  </w:style>
  <w:style w:type="paragraph" w:customStyle="1" w:styleId="Textelettrine">
    <w:name w:val="Texte lettrine"/>
    <w:rsid w:val="00D8007A"/>
    <w:pPr>
      <w:spacing w:line="300" w:lineRule="exact"/>
      <w:jc w:val="both"/>
    </w:pPr>
    <w:rPr>
      <w:rFonts w:ascii="ScalaSans" w:eastAsia="ScalaSans" w:hAnsi="ScalaSans"/>
      <w:sz w:val="22"/>
    </w:rPr>
  </w:style>
  <w:style w:type="paragraph" w:customStyle="1" w:styleId="5-paragrapheretraitHEGEL">
    <w:name w:val="5 - paragraphe retrait HEGEL"/>
    <w:basedOn w:val="6-HEGELlisteTiretHEGEL"/>
    <w:qFormat/>
    <w:rsid w:val="00334370"/>
    <w:pPr>
      <w:numPr>
        <w:numId w:val="0"/>
      </w:numPr>
      <w:ind w:left="284"/>
    </w:pPr>
  </w:style>
  <w:style w:type="paragraph" w:customStyle="1" w:styleId="6-ListepucesrondesHEGEL">
    <w:name w:val="6 - Liste puces rondes HEGEL"/>
    <w:basedOn w:val="6-listepucesHEGEL"/>
    <w:qFormat/>
    <w:rsid w:val="00CE6676"/>
    <w:pPr>
      <w:numPr>
        <w:numId w:val="3"/>
      </w:numPr>
      <w:spacing w:after="240"/>
      <w:ind w:left="1173" w:hanging="357"/>
      <w:contextualSpacing/>
    </w:pPr>
  </w:style>
  <w:style w:type="paragraph" w:customStyle="1" w:styleId="8-Bibliographie">
    <w:name w:val="8 - Bibliographie"/>
    <w:basedOn w:val="Normal"/>
    <w:qFormat/>
    <w:rsid w:val="00BF281B"/>
    <w:pPr>
      <w:ind w:left="170" w:right="170"/>
      <w:contextualSpacing/>
      <w:jc w:val="both"/>
    </w:pPr>
    <w:rPr>
      <w:rFonts w:ascii="Calibri" w:hAnsi="Calibri"/>
      <w:sz w:val="20"/>
    </w:rPr>
  </w:style>
  <w:style w:type="paragraph" w:customStyle="1" w:styleId="5-LgendeillustrationHEGEL">
    <w:name w:val="5- Légende illustration HEGEL"/>
    <w:basedOn w:val="Sansinterligne"/>
    <w:qFormat/>
    <w:rsid w:val="00EC14C0"/>
    <w:pPr>
      <w:spacing w:before="120" w:after="240"/>
      <w:contextualSpacing/>
    </w:pPr>
    <w:rPr>
      <w:rFonts w:ascii="Calibri" w:hAnsi="Calibri"/>
      <w:b/>
      <w:i/>
      <w:color w:val="365F91"/>
      <w:sz w:val="20"/>
    </w:rPr>
  </w:style>
  <w:style w:type="paragraph" w:customStyle="1" w:styleId="5-TitreillustrationHEGEL">
    <w:name w:val="5 - Titre illustration HEGEL"/>
    <w:basedOn w:val="5-LgendeillustrationHEGEL"/>
    <w:qFormat/>
    <w:rsid w:val="003A12FA"/>
    <w:pPr>
      <w:spacing w:before="360" w:after="0"/>
    </w:pPr>
    <w:rPr>
      <w:sz w:val="24"/>
      <w:szCs w:val="28"/>
      <w:lang w:val="en-US"/>
    </w:rPr>
  </w:style>
  <w:style w:type="paragraph" w:customStyle="1" w:styleId="5-Titre4HEGEL">
    <w:name w:val="5- Titre 4 HEGEL"/>
    <w:basedOn w:val="1-TitrearticleHEGEL"/>
    <w:qFormat/>
    <w:rsid w:val="006E4A18"/>
    <w:rPr>
      <w:i/>
      <w:sz w:val="24"/>
    </w:rPr>
  </w:style>
  <w:style w:type="paragraph" w:customStyle="1" w:styleId="5-TextenormalsansinterligneHEGEL">
    <w:name w:val="5 - Texte normal sans interligne HEGEL"/>
    <w:basedOn w:val="5-TextenormalHEGEL"/>
    <w:qFormat/>
    <w:rsid w:val="00BF0CD2"/>
    <w:pPr>
      <w:spacing w:after="0"/>
      <w:contextualSpacing/>
    </w:pPr>
    <w:rPr>
      <w:iCs/>
      <w:szCs w:val="20"/>
    </w:rPr>
  </w:style>
  <w:style w:type="paragraph" w:customStyle="1" w:styleId="5-TexteencadrHEGEL">
    <w:name w:val="5 - Texte encadré HEGEL"/>
    <w:basedOn w:val="Paragraphedeliste"/>
    <w:qFormat/>
    <w:rsid w:val="006A70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0"/>
      <w:jc w:val="both"/>
    </w:pPr>
    <w:rPr>
      <w:rFonts w:cs="Times New Roman"/>
      <w:b/>
    </w:rPr>
  </w:style>
  <w:style w:type="character" w:customStyle="1" w:styleId="1-HEGELDOI-ImpairCar">
    <w:name w:val="1 - HEGEL DOI-Impair Car"/>
    <w:link w:val="1-HEGELDOI-Impair"/>
    <w:rsid w:val="00727A12"/>
    <w:rPr>
      <w:rFonts w:eastAsia="Times New Roman" w:cs="Times New Roman"/>
      <w:noProof/>
      <w:sz w:val="18"/>
      <w:szCs w:val="18"/>
      <w:lang w:eastAsia="fr-FR" w:bidi="fr-FR"/>
    </w:rPr>
  </w:style>
  <w:style w:type="paragraph" w:customStyle="1" w:styleId="1-EpigrapheHEGEL">
    <w:name w:val="1 - Epigraphe HEGEL"/>
    <w:basedOn w:val="Sansinterligne"/>
    <w:qFormat/>
    <w:rsid w:val="009F4CE3"/>
    <w:pPr>
      <w:jc w:val="right"/>
    </w:pPr>
    <w:rPr>
      <w:rFonts w:ascii="Calibri" w:hAnsi="Calibri"/>
      <w:i/>
    </w:rPr>
  </w:style>
  <w:style w:type="paragraph" w:customStyle="1" w:styleId="Sansinterligne1">
    <w:name w:val="Sans interligne1"/>
    <w:rsid w:val="0018387F"/>
    <w:pPr>
      <w:suppressAutoHyphens/>
      <w:jc w:val="both"/>
    </w:pPr>
    <w:rPr>
      <w:rFonts w:ascii="Cambria" w:eastAsia="Cambria" w:hAnsi="Cambria" w:cs="Cambria"/>
      <w:color w:val="000000"/>
      <w:kern w:val="1"/>
      <w:sz w:val="22"/>
      <w:szCs w:val="22"/>
      <w:lang w:eastAsia="ar-SA"/>
    </w:rPr>
  </w:style>
  <w:style w:type="paragraph" w:customStyle="1" w:styleId="Corps">
    <w:name w:val="Corps"/>
    <w:rsid w:val="0018387F"/>
    <w:pPr>
      <w:suppressAutoHyphens/>
      <w:spacing w:after="200" w:line="276" w:lineRule="auto"/>
      <w:jc w:val="both"/>
    </w:pPr>
    <w:rPr>
      <w:rFonts w:ascii="Garamond" w:eastAsia="Cambria" w:hAnsi="Garamond" w:cs="Cambria"/>
      <w:b/>
      <w:i/>
      <w:iCs/>
      <w:color w:val="000000"/>
      <w:kern w:val="1"/>
      <w:sz w:val="28"/>
      <w:szCs w:val="28"/>
      <w:lang w:eastAsia="ar-SA"/>
    </w:rPr>
  </w:style>
  <w:style w:type="character" w:styleId="Appeldenotedefin">
    <w:name w:val="endnote reference"/>
    <w:uiPriority w:val="99"/>
    <w:semiHidden/>
    <w:unhideWhenUsed/>
    <w:rsid w:val="00002E67"/>
    <w:rPr>
      <w:vertAlign w:val="superscript"/>
    </w:rPr>
  </w:style>
  <w:style w:type="table" w:customStyle="1" w:styleId="TableauGrille4-Accentuation51">
    <w:name w:val="Tableau Grille 4 - Accentuation 51"/>
    <w:basedOn w:val="TableauNormal"/>
    <w:uiPriority w:val="49"/>
    <w:rsid w:val="00002E67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eauGrille4-Accentuation12">
    <w:name w:val="Tableau Grille 4 - Accentuation 12"/>
    <w:basedOn w:val="TableauNormal"/>
    <w:uiPriority w:val="49"/>
    <w:rsid w:val="00D54932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004A73"/>
    <w:rPr>
      <w:rFonts w:ascii="Calibri" w:eastAsia="Calibri" w:hAnsi="Calibri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04A73"/>
    <w:rPr>
      <w:sz w:val="20"/>
      <w:szCs w:val="20"/>
    </w:rPr>
  </w:style>
  <w:style w:type="table" w:customStyle="1" w:styleId="TableGrid">
    <w:name w:val="TableGrid"/>
    <w:rsid w:val="00B304C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opre">
    <w:name w:val="acopre"/>
    <w:basedOn w:val="Policepardfaut"/>
    <w:rsid w:val="0059794A"/>
  </w:style>
  <w:style w:type="character" w:customStyle="1" w:styleId="fontstyle01">
    <w:name w:val="fontstyle01"/>
    <w:rsid w:val="00A27870"/>
    <w:rPr>
      <w:rFonts w:ascii="AdvTT153188ed" w:hAnsi="AdvTT153188e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element-citation">
    <w:name w:val="element-citation"/>
    <w:basedOn w:val="Policepardfaut"/>
    <w:rsid w:val="00793DAD"/>
  </w:style>
  <w:style w:type="character" w:customStyle="1" w:styleId="docsum-authors">
    <w:name w:val="docsum-authors"/>
    <w:basedOn w:val="Policepardfaut"/>
    <w:rsid w:val="004215D8"/>
  </w:style>
  <w:style w:type="character" w:customStyle="1" w:styleId="cit-auth">
    <w:name w:val="cit-auth"/>
    <w:basedOn w:val="Policepardfaut"/>
    <w:rsid w:val="002579E5"/>
  </w:style>
  <w:style w:type="character" w:customStyle="1" w:styleId="cit-name-surname">
    <w:name w:val="cit-name-surname"/>
    <w:basedOn w:val="Policepardfaut"/>
    <w:rsid w:val="002579E5"/>
  </w:style>
  <w:style w:type="character" w:customStyle="1" w:styleId="cit-name-given-names">
    <w:name w:val="cit-name-given-names"/>
    <w:basedOn w:val="Policepardfaut"/>
    <w:rsid w:val="002579E5"/>
  </w:style>
  <w:style w:type="character" w:customStyle="1" w:styleId="cit-etal">
    <w:name w:val="cit-etal"/>
    <w:basedOn w:val="Policepardfaut"/>
    <w:rsid w:val="002579E5"/>
  </w:style>
  <w:style w:type="character" w:customStyle="1" w:styleId="cit-article-title">
    <w:name w:val="cit-article-title"/>
    <w:basedOn w:val="Policepardfaut"/>
    <w:rsid w:val="002579E5"/>
  </w:style>
  <w:style w:type="character" w:customStyle="1" w:styleId="cit-pub-date">
    <w:name w:val="cit-pub-date"/>
    <w:basedOn w:val="Policepardfaut"/>
    <w:rsid w:val="002579E5"/>
  </w:style>
  <w:style w:type="character" w:customStyle="1" w:styleId="cit-vol">
    <w:name w:val="cit-vol"/>
    <w:basedOn w:val="Policepardfaut"/>
    <w:rsid w:val="002579E5"/>
  </w:style>
  <w:style w:type="character" w:customStyle="1" w:styleId="cit-issue">
    <w:name w:val="cit-issue"/>
    <w:basedOn w:val="Policepardfaut"/>
    <w:rsid w:val="002579E5"/>
  </w:style>
  <w:style w:type="character" w:customStyle="1" w:styleId="cit-fpage">
    <w:name w:val="cit-fpage"/>
    <w:basedOn w:val="Policepardfaut"/>
    <w:rsid w:val="002579E5"/>
  </w:style>
  <w:style w:type="character" w:customStyle="1" w:styleId="html-italic">
    <w:name w:val="html-italic"/>
    <w:basedOn w:val="Policepardfaut"/>
    <w:rsid w:val="002579E5"/>
  </w:style>
  <w:style w:type="character" w:customStyle="1" w:styleId="highwire-citation-authors">
    <w:name w:val="highwire-citation-authors"/>
    <w:basedOn w:val="Policepardfaut"/>
    <w:rsid w:val="00771BBA"/>
  </w:style>
  <w:style w:type="character" w:customStyle="1" w:styleId="highwire-citation-author">
    <w:name w:val="highwire-citation-author"/>
    <w:basedOn w:val="Policepardfaut"/>
    <w:rsid w:val="00771BBA"/>
  </w:style>
  <w:style w:type="character" w:customStyle="1" w:styleId="nlm-given-names">
    <w:name w:val="nlm-given-names"/>
    <w:basedOn w:val="Policepardfaut"/>
    <w:rsid w:val="00771BBA"/>
  </w:style>
  <w:style w:type="character" w:customStyle="1" w:styleId="nlm-surname">
    <w:name w:val="nlm-surname"/>
    <w:basedOn w:val="Policepardfaut"/>
    <w:rsid w:val="00771BBA"/>
  </w:style>
  <w:style w:type="character" w:customStyle="1" w:styleId="Titre30">
    <w:name w:val="Titre3"/>
    <w:basedOn w:val="Policepardfaut"/>
    <w:rsid w:val="00771BBA"/>
  </w:style>
  <w:style w:type="paragraph" w:styleId="PrformatHTML">
    <w:name w:val="HTML Preformatted"/>
    <w:basedOn w:val="Normal"/>
    <w:link w:val="PrformatHTMLCar"/>
    <w:uiPriority w:val="99"/>
    <w:unhideWhenUsed/>
    <w:rsid w:val="00F9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F9477F"/>
    <w:rPr>
      <w:rFonts w:ascii="Courier" w:eastAsia="Calibri" w:hAnsi="Courier" w:cs="Courier"/>
      <w:sz w:val="20"/>
      <w:szCs w:val="20"/>
      <w:lang w:eastAsia="fr-FR"/>
    </w:rPr>
  </w:style>
  <w:style w:type="character" w:customStyle="1" w:styleId="ts-alignment-element">
    <w:name w:val="ts-alignment-element"/>
    <w:basedOn w:val="Policepardfaut"/>
    <w:rsid w:val="00037375"/>
  </w:style>
  <w:style w:type="character" w:customStyle="1" w:styleId="ts-alignment-element-highlighted">
    <w:name w:val="ts-alignment-element-highlighted"/>
    <w:basedOn w:val="Policepardfaut"/>
    <w:rsid w:val="00837E41"/>
  </w:style>
  <w:style w:type="character" w:customStyle="1" w:styleId="ts-collapsible-component-title-term">
    <w:name w:val="ts-collapsible-component-title-term"/>
    <w:basedOn w:val="Policepardfaut"/>
    <w:rsid w:val="00837E41"/>
  </w:style>
  <w:style w:type="paragraph" w:customStyle="1" w:styleId="EndNoteBibliography">
    <w:name w:val="EndNote Bibliography"/>
    <w:basedOn w:val="Normal"/>
    <w:link w:val="EndNoteBibliographyCar"/>
    <w:rsid w:val="00AB5E42"/>
    <w:pPr>
      <w:spacing w:after="160"/>
      <w:jc w:val="both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Car">
    <w:name w:val="EndNote Bibliography Car"/>
    <w:link w:val="EndNoteBibliography"/>
    <w:rsid w:val="00AB5E42"/>
    <w:rPr>
      <w:rFonts w:ascii="Calibri" w:hAnsi="Calibri" w:cs="Calibri"/>
      <w:noProof/>
      <w:lang w:val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03C46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semiHidden/>
    <w:rsid w:val="00003C46"/>
    <w:rPr>
      <w:rFonts w:ascii="Calibri" w:hAnsi="Calibri"/>
      <w:szCs w:val="21"/>
    </w:rPr>
  </w:style>
  <w:style w:type="paragraph" w:customStyle="1" w:styleId="indexlist-item">
    <w:name w:val="index__list-item"/>
    <w:basedOn w:val="Normal"/>
    <w:rsid w:val="00966548"/>
    <w:pPr>
      <w:spacing w:before="100" w:beforeAutospacing="1" w:after="100" w:afterAutospacing="1"/>
    </w:pPr>
  </w:style>
  <w:style w:type="character" w:customStyle="1" w:styleId="Titre5Car">
    <w:name w:val="Titre 5 Car"/>
    <w:link w:val="Titre5"/>
    <w:uiPriority w:val="9"/>
    <w:semiHidden/>
    <w:rsid w:val="00966548"/>
    <w:rPr>
      <w:rFonts w:ascii="Cambria" w:eastAsia="Times New Roman" w:hAnsi="Cambria" w:cs="Times New Roman"/>
      <w:color w:val="365F91"/>
    </w:rPr>
  </w:style>
  <w:style w:type="paragraph" w:customStyle="1" w:styleId="volume-issue">
    <w:name w:val="volume-issue"/>
    <w:basedOn w:val="Normal"/>
    <w:rsid w:val="00B441BD"/>
    <w:pPr>
      <w:spacing w:before="100" w:beforeAutospacing="1" w:after="100" w:afterAutospacing="1"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675C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E675C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ssue-number">
    <w:name w:val="issue-number"/>
    <w:basedOn w:val="Policepardfaut"/>
    <w:rsid w:val="00E76649"/>
  </w:style>
  <w:style w:type="character" w:customStyle="1" w:styleId="theme-title">
    <w:name w:val="theme-title"/>
    <w:basedOn w:val="Policepardfaut"/>
    <w:rsid w:val="00E76649"/>
  </w:style>
  <w:style w:type="paragraph" w:styleId="Corpsdetexte3">
    <w:name w:val="Body Text 3"/>
    <w:basedOn w:val="Normal"/>
    <w:link w:val="Corpsdetexte3Car"/>
    <w:rsid w:val="001A1B0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1A1B08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Mentionnonrsolue1">
    <w:name w:val="Mention non résolue1"/>
    <w:uiPriority w:val="99"/>
    <w:semiHidden/>
    <w:unhideWhenUsed/>
    <w:rsid w:val="001A1B08"/>
    <w:rPr>
      <w:color w:val="605E5C"/>
      <w:shd w:val="clear" w:color="auto" w:fill="E1DFDD"/>
    </w:rPr>
  </w:style>
  <w:style w:type="character" w:customStyle="1" w:styleId="auteur">
    <w:name w:val="auteur"/>
    <w:basedOn w:val="Policepardfaut"/>
    <w:rsid w:val="009F4CE3"/>
  </w:style>
  <w:style w:type="character" w:customStyle="1" w:styleId="main-heading">
    <w:name w:val="main-heading"/>
    <w:basedOn w:val="Policepardfaut"/>
    <w:rsid w:val="009F4CE3"/>
  </w:style>
  <w:style w:type="character" w:customStyle="1" w:styleId="large">
    <w:name w:val="large"/>
    <w:basedOn w:val="Policepardfaut"/>
    <w:rsid w:val="009F4CE3"/>
  </w:style>
  <w:style w:type="character" w:customStyle="1" w:styleId="ouvrage">
    <w:name w:val="ouvrage"/>
    <w:basedOn w:val="Policepardfaut"/>
    <w:rsid w:val="004379C6"/>
  </w:style>
  <w:style w:type="character" w:styleId="CitationHTML">
    <w:name w:val="HTML Cite"/>
    <w:uiPriority w:val="99"/>
    <w:semiHidden/>
    <w:unhideWhenUsed/>
    <w:rsid w:val="004379C6"/>
    <w:rPr>
      <w:i/>
      <w:iCs/>
    </w:rPr>
  </w:style>
  <w:style w:type="character" w:customStyle="1" w:styleId="nowrap">
    <w:name w:val="nowrap"/>
    <w:basedOn w:val="Policepardfaut"/>
    <w:rsid w:val="004379C6"/>
  </w:style>
  <w:style w:type="character" w:customStyle="1" w:styleId="in-revue">
    <w:name w:val="in-revue"/>
    <w:basedOn w:val="Policepardfaut"/>
    <w:rsid w:val="004379C6"/>
  </w:style>
  <w:style w:type="character" w:customStyle="1" w:styleId="titre-revue">
    <w:name w:val="titre-revue"/>
    <w:basedOn w:val="Policepardfaut"/>
    <w:rsid w:val="004379C6"/>
  </w:style>
  <w:style w:type="character" w:styleId="Lienhypertextesuivivisit">
    <w:name w:val="FollowedHyperlink"/>
    <w:uiPriority w:val="99"/>
    <w:semiHidden/>
    <w:unhideWhenUsed/>
    <w:rsid w:val="004379C6"/>
    <w:rPr>
      <w:color w:val="800080"/>
      <w:u w:val="single"/>
    </w:rPr>
  </w:style>
  <w:style w:type="paragraph" w:customStyle="1" w:styleId="HegelVolumeTitre">
    <w:name w:val="Hegel Volume Titre"/>
    <w:basedOn w:val="Normal"/>
    <w:qFormat/>
    <w:rsid w:val="00F80983"/>
    <w:pPr>
      <w:jc w:val="both"/>
    </w:pPr>
    <w:rPr>
      <w:rFonts w:ascii="Arial" w:eastAsiaTheme="minorHAnsi" w:hAnsi="Arial" w:cs="Arial"/>
      <w:b/>
      <w:bCs/>
      <w:kern w:val="2"/>
      <w:sz w:val="36"/>
      <w:szCs w:val="36"/>
      <w:lang w:eastAsia="en-US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D844B9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C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C4C"/>
    <w:rPr>
      <w:rFonts w:ascii="Times New Roman" w:eastAsia="Times New Roman" w:hAnsi="Times New Roman" w:cs="Times New Roman"/>
      <w:b/>
      <w:bCs/>
      <w:sz w:val="20"/>
      <w:szCs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8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3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0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8811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4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398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148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1139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961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2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807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1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207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ON_~1\AppData\Local\Temp\pid-2472\Revue%20Hegel%20-%20Mode&#768;le%20Article%20-%20Aute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8D40-AA13-4DCF-98D9-55669938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Revue Hegel - Modèle Article - Auteurs</Template>
  <TotalTime>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HEGEL Vol. 13 N 3 - 2023</vt:lpstr>
    </vt:vector>
  </TitlesOfParts>
  <Company>INIST - CNRS</Company>
  <LinksUpToDate>false</LinksUpToDate>
  <CharactersWithSpaces>2378</CharactersWithSpaces>
  <SharedDoc>false</SharedDoc>
  <HLinks>
    <vt:vector size="60" baseType="variant"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https://www.cairn.info/revue-nouvelle-revue-theologique-2019-3.htm</vt:lpwstr>
      </vt:variant>
      <vt:variant>
        <vt:lpwstr/>
      </vt:variant>
      <vt:variant>
        <vt:i4>3735598</vt:i4>
      </vt:variant>
      <vt:variant>
        <vt:i4>12</vt:i4>
      </vt:variant>
      <vt:variant>
        <vt:i4>0</vt:i4>
      </vt:variant>
      <vt:variant>
        <vt:i4>5</vt:i4>
      </vt:variant>
      <vt:variant>
        <vt:lpwstr>https://www.cairn.info/revue-nouvelle-revue-theologique.htm</vt:lpwstr>
      </vt:variant>
      <vt:variant>
        <vt:lpwstr/>
      </vt:variant>
      <vt:variant>
        <vt:i4>7536752</vt:i4>
      </vt:variant>
      <vt:variant>
        <vt:i4>9</vt:i4>
      </vt:variant>
      <vt:variant>
        <vt:i4>0</vt:i4>
      </vt:variant>
      <vt:variant>
        <vt:i4>5</vt:i4>
      </vt:variant>
      <vt:variant>
        <vt:lpwstr>https://www.cairn.info/revue-hegel-2022-4-page-327.htm</vt:lpwstr>
      </vt:variant>
      <vt:variant>
        <vt:lpwstr/>
      </vt:variant>
      <vt:variant>
        <vt:i4>983163</vt:i4>
      </vt:variant>
      <vt:variant>
        <vt:i4>6</vt:i4>
      </vt:variant>
      <vt:variant>
        <vt:i4>0</vt:i4>
      </vt:variant>
      <vt:variant>
        <vt:i4>5</vt:i4>
      </vt:variant>
      <vt:variant>
        <vt:lpwstr>mailto:guy.lesoeurs@guy-lesoeurs-psy.fr</vt:lpwstr>
      </vt:variant>
      <vt:variant>
        <vt:lpwstr/>
      </vt:variant>
      <vt:variant>
        <vt:i4>6488096</vt:i4>
      </vt:variant>
      <vt:variant>
        <vt:i4>3</vt:i4>
      </vt:variant>
      <vt:variant>
        <vt:i4>0</vt:i4>
      </vt:variant>
      <vt:variant>
        <vt:i4>5</vt:i4>
      </vt:variant>
      <vt:variant>
        <vt:lpwstr>http://gerardostermann.fr/</vt:lpwstr>
      </vt:variant>
      <vt:variant>
        <vt:lpwstr/>
      </vt:variant>
      <vt:variant>
        <vt:i4>5046328</vt:i4>
      </vt:variant>
      <vt:variant>
        <vt:i4>0</vt:i4>
      </vt:variant>
      <vt:variant>
        <vt:i4>0</vt:i4>
      </vt:variant>
      <vt:variant>
        <vt:i4>5</vt:i4>
      </vt:variant>
      <vt:variant>
        <vt:lpwstr>mailto:gerard.ostermann@wanadoo.fr</vt:lpwstr>
      </vt:variant>
      <vt:variant>
        <vt:lpwstr/>
      </vt:variant>
      <vt:variant>
        <vt:i4>7405618</vt:i4>
      </vt:variant>
      <vt:variant>
        <vt:i4>9</vt:i4>
      </vt:variant>
      <vt:variant>
        <vt:i4>0</vt:i4>
      </vt:variant>
      <vt:variant>
        <vt:i4>5</vt:i4>
      </vt:variant>
      <vt:variant>
        <vt:lpwstr>https://www.cairn.info/revue-nouvelle-revue-theologique-2019-3.htm</vt:lpwstr>
      </vt:variant>
      <vt:variant>
        <vt:lpwstr/>
      </vt:variant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https://www.cairn.info/revue-nouvelle-revue-theologique.htm</vt:lpwstr>
      </vt:variant>
      <vt:variant>
        <vt:lpwstr/>
      </vt:variant>
      <vt:variant>
        <vt:i4>1048577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https://fr.wikipedia.org/wiki/%C3%89ditions_Robert_Laffont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https://fr.wikipedia.org/wiki/%C3%89ditions_Robert_Laffont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HEGEL Vol. 13 N 3 - 2023</dc:title>
  <dc:subject/>
  <dc:creator>Guyon_Alice</dc:creator>
  <cp:keywords/>
  <cp:lastModifiedBy>Emeline DESCAMPS</cp:lastModifiedBy>
  <cp:revision>2</cp:revision>
  <cp:lastPrinted>2021-05-05T14:58:00Z</cp:lastPrinted>
  <dcterms:created xsi:type="dcterms:W3CDTF">2025-07-25T11:17:00Z</dcterms:created>
  <dcterms:modified xsi:type="dcterms:W3CDTF">2025-07-25T11:17:00Z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zotero-version="5.0.96.1"&gt;&lt;session id="gGKp6tjJ"/&gt;&lt;style id="" hasBibliography="0" bibliographyStyleHasBeenSet="0"/&gt;&lt;prefs/&gt;&lt;/data&gt;</vt:lpwstr>
  </property>
</Properties>
</file>